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951"/>
      </w:tblGrid>
      <w:tr w:rsidR="005613AA" w14:paraId="45E2D41F" w14:textId="77777777" w:rsidTr="00C220C8">
        <w:trPr>
          <w:trHeight w:val="1654"/>
        </w:trPr>
        <w:tc>
          <w:tcPr>
            <w:tcW w:w="2136" w:type="dxa"/>
          </w:tcPr>
          <w:p w14:paraId="53FE4480" w14:textId="77777777" w:rsidR="005613AA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  <w:p w14:paraId="209886B0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6D465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4DD7F9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</w:p>
          <w:p w14:paraId="5D18D548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509E90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789B38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5CF58F" w14:textId="77777777" w:rsidR="00C165AF" w:rsidRDefault="00C165A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E845B" w14:textId="77777777" w:rsidR="0065479B" w:rsidRDefault="0065479B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AA855" w14:textId="77777777" w:rsidR="00C220C8" w:rsidRDefault="00C220C8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D10F8C" w14:textId="77777777" w:rsidR="00764543" w:rsidRDefault="00764543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1158B" w14:textId="77777777" w:rsidR="006C2B7F" w:rsidRDefault="006C2B7F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FA18E" w14:textId="6E3ADF30" w:rsidR="00C220C8" w:rsidRDefault="00764543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Administrative Report</w:t>
            </w:r>
          </w:p>
          <w:p w14:paraId="08D12936" w14:textId="77777777" w:rsidR="00764543" w:rsidRDefault="00764543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7E0B6D" w14:textId="77777777" w:rsidR="00764543" w:rsidRDefault="00764543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F4EF6" w14:textId="77777777" w:rsidR="00764543" w:rsidRDefault="00764543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17685" w14:textId="6E52C1CA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Responses</w:t>
            </w:r>
          </w:p>
          <w:p w14:paraId="3041E94B" w14:textId="77777777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27FEDF" w14:textId="77777777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D7C573" w14:textId="30E32A0F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of Public Hearing</w:t>
            </w:r>
          </w:p>
          <w:p w14:paraId="1B5A5B0D" w14:textId="77777777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98DD8" w14:textId="77777777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D7859" w14:textId="0DBEA62C" w:rsidR="005F551B" w:rsidRDefault="00764543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#687 First Reading</w:t>
            </w:r>
          </w:p>
          <w:p w14:paraId="49274349" w14:textId="2C721941" w:rsidR="005F551B" w:rsidRDefault="005F551B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2026-0</w:t>
            </w:r>
            <w:r w:rsidR="00764543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-0</w:t>
            </w:r>
            <w:r w:rsidR="00DC6FC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71374EA" w14:textId="77777777" w:rsidR="005F551B" w:rsidRDefault="005F551B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A8108D" w14:textId="77777777" w:rsidR="005F551B" w:rsidRDefault="005F551B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5E041A" w14:textId="77777777" w:rsidR="005F551B" w:rsidRDefault="005F551B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2E071" w14:textId="223BC862" w:rsidR="005F551B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#687 Second Reading</w:t>
            </w:r>
          </w:p>
          <w:p w14:paraId="454BF663" w14:textId="453A7A92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2026-04-02</w:t>
            </w:r>
          </w:p>
          <w:p w14:paraId="00D39E5F" w14:textId="77777777" w:rsidR="005F551B" w:rsidRDefault="005F551B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8D6B2" w14:textId="77777777" w:rsidR="00310361" w:rsidRDefault="0031036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9AE408" w14:textId="2FA1D37B" w:rsidR="0031036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#687 </w:t>
            </w:r>
            <w:r w:rsidR="006C2B7F">
              <w:rPr>
                <w:rFonts w:ascii="Arial" w:hAnsi="Arial" w:cs="Arial"/>
                <w:b/>
                <w:sz w:val="24"/>
                <w:szCs w:val="24"/>
              </w:rPr>
              <w:t xml:space="preserve">Presented for a </w:t>
            </w:r>
            <w:r>
              <w:rPr>
                <w:rFonts w:ascii="Arial" w:hAnsi="Arial" w:cs="Arial"/>
                <w:b/>
                <w:sz w:val="24"/>
                <w:szCs w:val="24"/>
              </w:rPr>
              <w:t>Third Reading</w:t>
            </w:r>
          </w:p>
          <w:p w14:paraId="5A117A48" w14:textId="0D6E2A37" w:rsidR="00DC6FC1" w:rsidRDefault="00DC6FC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2026-04-03</w:t>
            </w:r>
          </w:p>
          <w:p w14:paraId="2D906046" w14:textId="77777777" w:rsidR="00310361" w:rsidRDefault="0031036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8C3130" w14:textId="77777777" w:rsidR="00310361" w:rsidRDefault="0031036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CA2DC" w14:textId="77777777" w:rsidR="00310361" w:rsidRDefault="0031036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829D9E" w14:textId="77777777" w:rsidR="00310361" w:rsidRDefault="0031036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87AE7B" w14:textId="1CA145C3" w:rsidR="00310361" w:rsidRDefault="00310361" w:rsidP="000A12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1" w:type="dxa"/>
          </w:tcPr>
          <w:p w14:paraId="05CDC097" w14:textId="612AC5C6" w:rsidR="004447F0" w:rsidRDefault="004447F0" w:rsidP="003269B7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The</w:t>
            </w:r>
            <w:r w:rsidR="0032014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 xml:space="preserve">Public Hearing for Bylaw 687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of the Village of Lomond was held 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Monday</w:t>
            </w:r>
            <w:r w:rsidR="005F55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April</w:t>
            </w:r>
            <w:r w:rsidR="00C220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F551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65479B">
              <w:rPr>
                <w:rFonts w:ascii="Arial" w:hAnsi="Arial" w:cs="Arial"/>
                <w:bCs/>
                <w:sz w:val="24"/>
                <w:szCs w:val="24"/>
              </w:rPr>
              <w:t>, 2026</w:t>
            </w:r>
            <w:r w:rsidR="00692BB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at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 xml:space="preserve"> 9</w:t>
            </w:r>
            <w:r w:rsidR="0065479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5F551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32193A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.m. at the Village Office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D294368" w14:textId="77777777" w:rsidR="004447F0" w:rsidRDefault="004447F0" w:rsidP="003269B7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ECA92A" w14:textId="11D0197C" w:rsidR="004447F0" w:rsidRDefault="005F551B" w:rsidP="003269B7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Present were, </w:t>
            </w:r>
            <w:r w:rsidR="0065479B">
              <w:rPr>
                <w:rFonts w:ascii="Arial" w:hAnsi="Arial" w:cs="Arial"/>
                <w:bCs/>
                <w:sz w:val="24"/>
                <w:szCs w:val="24"/>
              </w:rPr>
              <w:t>Councillor Robert Donnelly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Mayor Brad Koch</w:t>
            </w:r>
          </w:p>
          <w:p w14:paraId="1A94612A" w14:textId="3A925018" w:rsidR="004447F0" w:rsidRDefault="00764543" w:rsidP="003269B7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Chief Administrative Officer</w:t>
            </w:r>
            <w:r w:rsidR="00B50771">
              <w:rPr>
                <w:rFonts w:ascii="Arial" w:hAnsi="Arial" w:cs="Arial"/>
                <w:bCs/>
                <w:sz w:val="24"/>
                <w:szCs w:val="24"/>
              </w:rPr>
              <w:t xml:space="preserve"> McKenzie Koch.</w:t>
            </w:r>
          </w:p>
          <w:p w14:paraId="3D5A9FEC" w14:textId="09496E14" w:rsidR="00764543" w:rsidRDefault="00764543" w:rsidP="003269B7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Virtually </w:t>
            </w:r>
            <w:r w:rsidR="00DC6FC1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ORRSC Gavin Scott</w:t>
            </w:r>
          </w:p>
          <w:p w14:paraId="643D4893" w14:textId="1FA9CA5F" w:rsidR="005613AA" w:rsidRPr="004E4739" w:rsidRDefault="005613AA" w:rsidP="004447F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3C383C" w14:textId="77777777" w:rsidR="00C220C8" w:rsidRDefault="00C220C8" w:rsidP="0032193A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  <w:p w14:paraId="2FE7DC52" w14:textId="0D04F027" w:rsidR="00764543" w:rsidRDefault="00764543" w:rsidP="00764543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Mayor Koch opened the Public Hearing for Bylaw 687 at 9:37 a.m.</w:t>
            </w:r>
          </w:p>
          <w:p w14:paraId="1C8C8B5B" w14:textId="77777777" w:rsidR="00764543" w:rsidRDefault="00764543" w:rsidP="00764543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CD6AAA" w14:textId="127A3E7F" w:rsidR="00764543" w:rsidRPr="00764543" w:rsidRDefault="00DC6FC1" w:rsidP="00764543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Gavin Scott provided an overview of the application for a Land Use Bylaw Amendment to redesignate 238 3</w:t>
            </w:r>
            <w:r w:rsidRPr="00DC6FC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Ave from Commercial to Residential to allow for the development application of a residential home. </w:t>
            </w:r>
          </w:p>
          <w:p w14:paraId="4317CCBD" w14:textId="77777777" w:rsidR="00764543" w:rsidRDefault="00764543" w:rsidP="00764543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2A8682" w14:textId="77777777" w:rsidR="00DC6FC1" w:rsidRDefault="00DC6FC1" w:rsidP="00DC6FC1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6F7D27" w14:textId="2B2E821B" w:rsidR="00764543" w:rsidRPr="00DC6FC1" w:rsidRDefault="00DC6FC1" w:rsidP="00DC6FC1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FC1">
              <w:rPr>
                <w:rFonts w:ascii="Arial" w:hAnsi="Arial" w:cs="Arial"/>
                <w:bCs/>
                <w:sz w:val="24"/>
                <w:szCs w:val="24"/>
              </w:rPr>
              <w:t xml:space="preserve">Ted Stokes was present and addressed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his questions to Gavin Scott.</w:t>
            </w:r>
          </w:p>
          <w:p w14:paraId="6067011F" w14:textId="77777777" w:rsidR="00DC6FC1" w:rsidRDefault="00DC6FC1" w:rsidP="00764543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8BAF90" w14:textId="77777777" w:rsidR="006C2B7F" w:rsidRDefault="00DC6FC1" w:rsidP="00764543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 w:rsidRPr="00DC6FC1">
              <w:rPr>
                <w:rFonts w:ascii="Arial" w:hAnsi="Arial" w:cs="Arial"/>
                <w:bCs/>
                <w:sz w:val="24"/>
                <w:szCs w:val="24"/>
              </w:rPr>
              <w:t xml:space="preserve">Mayor Koch </w:t>
            </w:r>
            <w:r w:rsidR="006C2B7F">
              <w:rPr>
                <w:rFonts w:ascii="Arial" w:hAnsi="Arial" w:cs="Arial"/>
                <w:bCs/>
                <w:sz w:val="24"/>
                <w:szCs w:val="24"/>
              </w:rPr>
              <w:t>closed Public Hearing for Bylaw 687 at 10:00 a.m. N</w:t>
            </w:r>
            <w:r w:rsidRPr="00DC6FC1">
              <w:rPr>
                <w:rFonts w:ascii="Arial" w:hAnsi="Arial" w:cs="Arial"/>
                <w:bCs/>
                <w:sz w:val="24"/>
                <w:szCs w:val="24"/>
              </w:rPr>
              <w:t>oted that the bylaw would come back to a future Council Meeting, April 28</w:t>
            </w:r>
            <w:r w:rsidRPr="00DC6FC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DC6FC1">
              <w:rPr>
                <w:rFonts w:ascii="Arial" w:hAnsi="Arial" w:cs="Arial"/>
                <w:bCs/>
                <w:sz w:val="24"/>
                <w:szCs w:val="24"/>
              </w:rPr>
              <w:t xml:space="preserve">, for consideration of third reading. </w:t>
            </w:r>
          </w:p>
          <w:p w14:paraId="04D723A3" w14:textId="1E5B6DB0" w:rsidR="00DC6FC1" w:rsidRPr="006C2B7F" w:rsidRDefault="006C2B7F" w:rsidP="006C2B7F">
            <w:pPr>
              <w:pStyle w:val="NoSpacing"/>
              <w:spacing w:line="276" w:lineRule="auto"/>
              <w:ind w:left="-18" w:firstLine="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B7F">
              <w:rPr>
                <w:rFonts w:ascii="Arial" w:hAnsi="Arial" w:cs="Arial"/>
                <w:b/>
                <w:sz w:val="24"/>
                <w:szCs w:val="24"/>
              </w:rPr>
              <w:t>CARRIED</w:t>
            </w:r>
          </w:p>
          <w:p w14:paraId="3B8C974C" w14:textId="77777777" w:rsidR="00DC6FC1" w:rsidRDefault="00DC6FC1" w:rsidP="00764543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0C712" w14:textId="6DDAEABF" w:rsidR="00764543" w:rsidRPr="006C2B7F" w:rsidRDefault="00764543" w:rsidP="006C2B7F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C6FC1">
              <w:rPr>
                <w:rFonts w:ascii="Arial" w:hAnsi="Arial" w:cs="Arial"/>
                <w:bCs/>
                <w:sz w:val="24"/>
                <w:szCs w:val="24"/>
              </w:rPr>
              <w:t xml:space="preserve">Moved by Councillor Donnelly that </w:t>
            </w:r>
            <w:r w:rsidR="00DC6FC1">
              <w:rPr>
                <w:rFonts w:ascii="Arial" w:hAnsi="Arial" w:cs="Arial"/>
                <w:bCs/>
                <w:sz w:val="24"/>
                <w:szCs w:val="24"/>
              </w:rPr>
              <w:t>Bylaw No. 687 Rezoning of 238 3</w:t>
            </w:r>
            <w:r w:rsidR="00DC6FC1" w:rsidRPr="00DC6FC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rd</w:t>
            </w:r>
            <w:r w:rsidR="00DC6FC1">
              <w:rPr>
                <w:rFonts w:ascii="Arial" w:hAnsi="Arial" w:cs="Arial"/>
                <w:bCs/>
                <w:sz w:val="24"/>
                <w:szCs w:val="24"/>
              </w:rPr>
              <w:t xml:space="preserve"> Ave receive a first reading.</w:t>
            </w:r>
          </w:p>
          <w:p w14:paraId="4F18A6FB" w14:textId="13C29E54" w:rsidR="005F551B" w:rsidRPr="005F551B" w:rsidRDefault="005F551B" w:rsidP="005F551B">
            <w:pPr>
              <w:pStyle w:val="NoSpacing"/>
              <w:spacing w:line="276" w:lineRule="auto"/>
              <w:ind w:left="-18" w:firstLine="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CARRIED</w:t>
            </w:r>
          </w:p>
          <w:p w14:paraId="1F624D1C" w14:textId="77777777" w:rsidR="005F551B" w:rsidRDefault="005F551B" w:rsidP="0032193A">
            <w:pPr>
              <w:pStyle w:val="NoSpacing"/>
              <w:spacing w:line="276" w:lineRule="auto"/>
              <w:ind w:left="-18" w:firstLine="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D9244" w14:textId="77777777" w:rsidR="006C2B7F" w:rsidRDefault="00DC6FC1" w:rsidP="00DC6FC1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Moved by Mayor Koch that Bylaw No. 687 be given a second reading.</w:t>
            </w:r>
          </w:p>
          <w:p w14:paraId="380170E2" w14:textId="026C8D83" w:rsidR="00DC6FC1" w:rsidRPr="00DC6FC1" w:rsidRDefault="00DC6FC1" w:rsidP="00DC6FC1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9939EA0" w14:textId="6284BE25" w:rsidR="005F551B" w:rsidRDefault="005F551B" w:rsidP="005F551B">
            <w:pPr>
              <w:pStyle w:val="NoSpacing"/>
              <w:spacing w:line="276" w:lineRule="auto"/>
              <w:ind w:left="-18" w:firstLine="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CARRIED</w:t>
            </w:r>
          </w:p>
          <w:p w14:paraId="4A605205" w14:textId="77777777" w:rsidR="00DC6FC1" w:rsidRDefault="00DC6FC1" w:rsidP="00DC6FC1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A53C0" w14:textId="71C82E88" w:rsidR="00310361" w:rsidRPr="00DC6FC1" w:rsidRDefault="00DC6FC1" w:rsidP="00DC6FC1">
            <w:pPr>
              <w:pStyle w:val="NoSpacing"/>
              <w:spacing w:line="276" w:lineRule="auto"/>
              <w:ind w:left="-18" w:firstLine="1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Moved by Councillor Donnelly that Bylaw No. 687 </w:t>
            </w:r>
            <w:r w:rsidR="006C2B7F">
              <w:rPr>
                <w:rFonts w:ascii="Arial" w:hAnsi="Arial" w:cs="Arial"/>
                <w:bCs/>
                <w:sz w:val="24"/>
                <w:szCs w:val="24"/>
              </w:rPr>
              <w:t>be presented to Council, April 28th for a third reading.</w:t>
            </w:r>
          </w:p>
          <w:p w14:paraId="179B4561" w14:textId="5037CD91" w:rsidR="00310361" w:rsidRDefault="00310361" w:rsidP="0031036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CARRIED</w:t>
            </w:r>
          </w:p>
          <w:p w14:paraId="3883E1A1" w14:textId="77777777" w:rsidR="00310361" w:rsidRDefault="00310361" w:rsidP="0031036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2247A9" w14:textId="77777777" w:rsidR="00310361" w:rsidRPr="00310361" w:rsidRDefault="00310361" w:rsidP="0031036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562591" w14:textId="77777777" w:rsidR="00310361" w:rsidRPr="006128D1" w:rsidRDefault="00310361" w:rsidP="006128D1">
            <w:pPr>
              <w:pStyle w:val="NoSpacing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AC526C" w14:textId="44575272" w:rsidR="00C165AF" w:rsidRPr="004447F0" w:rsidRDefault="00C165AF" w:rsidP="004447F0">
            <w:pPr>
              <w:ind w:left="-18" w:firstLine="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3AA" w14:paraId="1F0835E0" w14:textId="77777777" w:rsidTr="00C220C8">
        <w:trPr>
          <w:trHeight w:val="142"/>
        </w:trPr>
        <w:tc>
          <w:tcPr>
            <w:tcW w:w="2136" w:type="dxa"/>
          </w:tcPr>
          <w:p w14:paraId="5FA8D35D" w14:textId="77777777" w:rsidR="00C165AF" w:rsidRDefault="0065479B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Adjourn</w:t>
            </w:r>
          </w:p>
          <w:p w14:paraId="62DCFA5C" w14:textId="2A38E2FF" w:rsidR="0065479B" w:rsidRDefault="0065479B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2026-0</w:t>
            </w:r>
            <w:r w:rsidR="006C2B7F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-0</w:t>
            </w:r>
            <w:r w:rsidR="006C2B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951" w:type="dxa"/>
          </w:tcPr>
          <w:p w14:paraId="3559359B" w14:textId="50481707" w:rsidR="005613AA" w:rsidRDefault="0065479B" w:rsidP="001427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479B">
              <w:rPr>
                <w:rFonts w:ascii="Arial" w:hAnsi="Arial" w:cs="Arial"/>
                <w:bCs/>
                <w:sz w:val="24"/>
                <w:szCs w:val="24"/>
              </w:rPr>
              <w:t xml:space="preserve">Moved by Councillor </w:t>
            </w:r>
            <w:r w:rsidR="006C2B7F">
              <w:rPr>
                <w:rFonts w:ascii="Arial" w:hAnsi="Arial" w:cs="Arial"/>
                <w:bCs/>
                <w:sz w:val="24"/>
                <w:szCs w:val="24"/>
              </w:rPr>
              <w:t xml:space="preserve">Donnelly </w:t>
            </w:r>
            <w:r w:rsidRPr="0065479B">
              <w:rPr>
                <w:rFonts w:ascii="Arial" w:hAnsi="Arial" w:cs="Arial"/>
                <w:bCs/>
                <w:sz w:val="24"/>
                <w:szCs w:val="24"/>
              </w:rPr>
              <w:t xml:space="preserve">that the meeting </w:t>
            </w:r>
            <w:proofErr w:type="gramStart"/>
            <w:r w:rsidRPr="0065479B">
              <w:rPr>
                <w:rFonts w:ascii="Arial" w:hAnsi="Arial" w:cs="Arial"/>
                <w:bCs/>
                <w:sz w:val="24"/>
                <w:szCs w:val="24"/>
              </w:rPr>
              <w:t>adjourn</w:t>
            </w:r>
            <w:proofErr w:type="gramEnd"/>
            <w:r w:rsidRPr="0065479B">
              <w:rPr>
                <w:rFonts w:ascii="Arial" w:hAnsi="Arial" w:cs="Arial"/>
                <w:bCs/>
                <w:sz w:val="24"/>
                <w:szCs w:val="24"/>
              </w:rPr>
              <w:t xml:space="preserve"> at </w:t>
            </w:r>
            <w:r w:rsidR="0031036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32193A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3219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4543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31036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10361" w:rsidRPr="0032193A">
              <w:rPr>
                <w:rFonts w:ascii="Arial" w:hAnsi="Arial" w:cs="Arial"/>
                <w:bCs/>
                <w:sz w:val="24"/>
                <w:szCs w:val="24"/>
              </w:rPr>
              <w:t>m.</w:t>
            </w:r>
          </w:p>
          <w:p w14:paraId="515AAF69" w14:textId="3690BD97" w:rsidR="0065479B" w:rsidRDefault="0065479B" w:rsidP="006547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CARRIED</w:t>
            </w:r>
          </w:p>
        </w:tc>
      </w:tr>
      <w:tr w:rsidR="005613AA" w14:paraId="5C982BBC" w14:textId="77777777" w:rsidTr="00C220C8">
        <w:trPr>
          <w:trHeight w:val="142"/>
        </w:trPr>
        <w:tc>
          <w:tcPr>
            <w:tcW w:w="2136" w:type="dxa"/>
          </w:tcPr>
          <w:p w14:paraId="6789F9E6" w14:textId="12F32C90" w:rsidR="00847120" w:rsidRDefault="00847120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1" w:type="dxa"/>
          </w:tcPr>
          <w:p w14:paraId="71120D61" w14:textId="77777777" w:rsidR="001943D4" w:rsidRDefault="001943D4" w:rsidP="004447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3AA" w14:paraId="4FD2E67B" w14:textId="77777777" w:rsidTr="00C220C8">
        <w:trPr>
          <w:trHeight w:val="150"/>
        </w:trPr>
        <w:tc>
          <w:tcPr>
            <w:tcW w:w="2136" w:type="dxa"/>
          </w:tcPr>
          <w:p w14:paraId="54D2C1E8" w14:textId="3C64899C" w:rsidR="00712C7C" w:rsidRPr="00712C7C" w:rsidRDefault="00712C7C" w:rsidP="00712C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1" w:type="dxa"/>
          </w:tcPr>
          <w:p w14:paraId="0FE142F8" w14:textId="77777777" w:rsidR="005613AA" w:rsidRDefault="005613AA" w:rsidP="003269B7">
            <w:pPr>
              <w:ind w:left="-18" w:firstLine="1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3AA" w14:paraId="084E249D" w14:textId="77777777" w:rsidTr="00C220C8">
        <w:trPr>
          <w:trHeight w:val="614"/>
        </w:trPr>
        <w:tc>
          <w:tcPr>
            <w:tcW w:w="2136" w:type="dxa"/>
          </w:tcPr>
          <w:p w14:paraId="2AB239B9" w14:textId="1D6C88A7" w:rsidR="00C165AF" w:rsidRDefault="00C165AF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1" w:type="dxa"/>
          </w:tcPr>
          <w:p w14:paraId="63FD5260" w14:textId="77777777" w:rsidR="000E511C" w:rsidRDefault="000E511C" w:rsidP="000E51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0361" w14:paraId="0C897565" w14:textId="77777777" w:rsidTr="00C220C8">
        <w:trPr>
          <w:trHeight w:val="614"/>
        </w:trPr>
        <w:tc>
          <w:tcPr>
            <w:tcW w:w="2136" w:type="dxa"/>
          </w:tcPr>
          <w:p w14:paraId="233BC61F" w14:textId="77777777" w:rsidR="00310361" w:rsidRDefault="00310361" w:rsidP="00F83C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1" w:type="dxa"/>
          </w:tcPr>
          <w:p w14:paraId="472C60C6" w14:textId="77777777" w:rsidR="00310361" w:rsidRDefault="00310361" w:rsidP="000E51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5623" w14:paraId="54E998C6" w14:textId="77777777" w:rsidTr="00C220C8">
        <w:trPr>
          <w:trHeight w:val="166"/>
        </w:trPr>
        <w:tc>
          <w:tcPr>
            <w:tcW w:w="2136" w:type="dxa"/>
          </w:tcPr>
          <w:p w14:paraId="35B85614" w14:textId="77381A0B" w:rsidR="00FA5623" w:rsidRPr="00FA5623" w:rsidRDefault="00FA5623" w:rsidP="00FA56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1" w:type="dxa"/>
          </w:tcPr>
          <w:p w14:paraId="575E3A26" w14:textId="77777777" w:rsidR="00FA5623" w:rsidRPr="00FA5623" w:rsidRDefault="00FA5623" w:rsidP="0032014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239" w14:paraId="329715D7" w14:textId="77777777" w:rsidTr="00C220C8">
        <w:trPr>
          <w:trHeight w:val="158"/>
        </w:trPr>
        <w:tc>
          <w:tcPr>
            <w:tcW w:w="2136" w:type="dxa"/>
          </w:tcPr>
          <w:p w14:paraId="2096BD06" w14:textId="655D354C" w:rsidR="00475326" w:rsidRPr="00B656E5" w:rsidRDefault="00475326" w:rsidP="00670C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51" w:type="dxa"/>
          </w:tcPr>
          <w:p w14:paraId="41C4B66C" w14:textId="67C332DA" w:rsidR="00475326" w:rsidRPr="00475326" w:rsidRDefault="00475326" w:rsidP="00475326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</w:tc>
      </w:tr>
      <w:tr w:rsidR="000A1239" w14:paraId="3EBE6961" w14:textId="77777777" w:rsidTr="00C220C8">
        <w:trPr>
          <w:trHeight w:val="166"/>
        </w:trPr>
        <w:tc>
          <w:tcPr>
            <w:tcW w:w="2136" w:type="dxa"/>
          </w:tcPr>
          <w:p w14:paraId="7FC158A8" w14:textId="2E326AEC" w:rsidR="00C165AF" w:rsidRPr="00F44B5E" w:rsidRDefault="00F44B5E" w:rsidP="00F44B5E">
            <w:pPr>
              <w:pStyle w:val="NoSpacing"/>
              <w:spacing w:line="276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213A0">
              <w:rPr>
                <w:rFonts w:ascii="Arial" w:hAnsi="Arial" w:cs="Arial"/>
                <w:color w:val="EE0000"/>
                <w:sz w:val="20"/>
                <w:szCs w:val="20"/>
              </w:rPr>
              <w:t>Original Signed</w:t>
            </w:r>
          </w:p>
        </w:tc>
        <w:tc>
          <w:tcPr>
            <w:tcW w:w="8951" w:type="dxa"/>
          </w:tcPr>
          <w:p w14:paraId="07F435BE" w14:textId="77777777" w:rsidR="000A1239" w:rsidRPr="000A1239" w:rsidRDefault="000A1239" w:rsidP="0065479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2AB3D2" w14:textId="77777777" w:rsidR="00310361" w:rsidRDefault="0065479B" w:rsidP="000E511C">
      <w:pPr>
        <w:tabs>
          <w:tab w:val="left" w:pos="5700"/>
        </w:tabs>
        <w:rPr>
          <w:sz w:val="36"/>
          <w:szCs w:val="36"/>
        </w:rPr>
      </w:pPr>
      <w:r w:rsidRPr="0065479B">
        <w:rPr>
          <w:sz w:val="36"/>
          <w:szCs w:val="36"/>
        </w:rPr>
        <w:t>Councillor Robert Donnelly</w:t>
      </w:r>
    </w:p>
    <w:p w14:paraId="1B4BCD99" w14:textId="77777777" w:rsidR="00F44B5E" w:rsidRDefault="00F44B5E" w:rsidP="000E511C">
      <w:pPr>
        <w:tabs>
          <w:tab w:val="left" w:pos="5700"/>
        </w:tabs>
        <w:rPr>
          <w:sz w:val="36"/>
          <w:szCs w:val="36"/>
        </w:rPr>
      </w:pPr>
    </w:p>
    <w:p w14:paraId="760E884D" w14:textId="77777777" w:rsidR="00F44B5E" w:rsidRPr="009213A0" w:rsidRDefault="00F44B5E" w:rsidP="00F44B5E">
      <w:pPr>
        <w:pStyle w:val="NoSpacing"/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9213A0">
        <w:rPr>
          <w:rFonts w:ascii="Arial" w:hAnsi="Arial" w:cs="Arial"/>
          <w:color w:val="EE0000"/>
          <w:sz w:val="20"/>
          <w:szCs w:val="20"/>
        </w:rPr>
        <w:t>Original Signed</w:t>
      </w:r>
    </w:p>
    <w:p w14:paraId="32A7E1E7" w14:textId="5198F2F2" w:rsidR="00764543" w:rsidRDefault="00764543" w:rsidP="000E511C">
      <w:pPr>
        <w:tabs>
          <w:tab w:val="left" w:pos="5700"/>
        </w:tabs>
        <w:rPr>
          <w:sz w:val="36"/>
          <w:szCs w:val="36"/>
        </w:rPr>
      </w:pPr>
      <w:r>
        <w:rPr>
          <w:sz w:val="36"/>
          <w:szCs w:val="36"/>
        </w:rPr>
        <w:t>Mayor Brad Koch</w:t>
      </w:r>
    </w:p>
    <w:p w14:paraId="08E02964" w14:textId="77777777" w:rsidR="00F44B5E" w:rsidRDefault="00F44B5E" w:rsidP="000E511C">
      <w:pPr>
        <w:tabs>
          <w:tab w:val="left" w:pos="5700"/>
        </w:tabs>
        <w:rPr>
          <w:sz w:val="36"/>
          <w:szCs w:val="36"/>
        </w:rPr>
      </w:pPr>
    </w:p>
    <w:p w14:paraId="555FC9B4" w14:textId="77777777" w:rsidR="00F44B5E" w:rsidRPr="009213A0" w:rsidRDefault="00F44B5E" w:rsidP="00F44B5E">
      <w:pPr>
        <w:pStyle w:val="NoSpacing"/>
        <w:spacing w:line="276" w:lineRule="auto"/>
        <w:rPr>
          <w:rFonts w:ascii="Arial" w:hAnsi="Arial" w:cs="Arial"/>
          <w:color w:val="EE0000"/>
          <w:sz w:val="20"/>
          <w:szCs w:val="20"/>
        </w:rPr>
      </w:pPr>
      <w:r w:rsidRPr="009213A0">
        <w:rPr>
          <w:rFonts w:ascii="Arial" w:hAnsi="Arial" w:cs="Arial"/>
          <w:color w:val="EE0000"/>
          <w:sz w:val="20"/>
          <w:szCs w:val="20"/>
        </w:rPr>
        <w:t>Original Signed</w:t>
      </w:r>
    </w:p>
    <w:p w14:paraId="1E5C6902" w14:textId="519DED5A" w:rsidR="00764543" w:rsidRDefault="00764543" w:rsidP="000E511C">
      <w:pPr>
        <w:tabs>
          <w:tab w:val="left" w:pos="5700"/>
        </w:tabs>
        <w:rPr>
          <w:sz w:val="36"/>
          <w:szCs w:val="36"/>
        </w:rPr>
      </w:pPr>
      <w:r>
        <w:rPr>
          <w:sz w:val="36"/>
          <w:szCs w:val="36"/>
        </w:rPr>
        <w:t>C</w:t>
      </w:r>
      <w:r w:rsidR="00F44B5E">
        <w:rPr>
          <w:sz w:val="36"/>
          <w:szCs w:val="36"/>
        </w:rPr>
        <w:t>hief Administrative Officer</w:t>
      </w:r>
      <w:r>
        <w:rPr>
          <w:sz w:val="36"/>
          <w:szCs w:val="36"/>
        </w:rPr>
        <w:t xml:space="preserve"> McKenzie Koch</w:t>
      </w:r>
    </w:p>
    <w:p w14:paraId="43C8EFBD" w14:textId="77777777" w:rsidR="00310361" w:rsidRDefault="00310361" w:rsidP="000E511C">
      <w:pPr>
        <w:tabs>
          <w:tab w:val="left" w:pos="5700"/>
        </w:tabs>
        <w:rPr>
          <w:sz w:val="36"/>
          <w:szCs w:val="36"/>
        </w:rPr>
      </w:pPr>
    </w:p>
    <w:p w14:paraId="51799C5B" w14:textId="77777777" w:rsidR="00310361" w:rsidRDefault="00310361" w:rsidP="000E511C">
      <w:pPr>
        <w:tabs>
          <w:tab w:val="left" w:pos="5700"/>
        </w:tabs>
        <w:rPr>
          <w:sz w:val="36"/>
          <w:szCs w:val="36"/>
        </w:rPr>
      </w:pPr>
    </w:p>
    <w:p w14:paraId="44BB0DAF" w14:textId="59DBE3BC" w:rsidR="00F67A08" w:rsidRPr="00310361" w:rsidRDefault="000E511C" w:rsidP="000E511C">
      <w:pPr>
        <w:tabs>
          <w:tab w:val="left" w:pos="5700"/>
        </w:tabs>
        <w:rPr>
          <w:sz w:val="36"/>
          <w:szCs w:val="36"/>
        </w:rPr>
      </w:pPr>
      <w:r>
        <w:tab/>
      </w:r>
    </w:p>
    <w:sectPr w:rsidR="00F67A08" w:rsidRPr="00310361" w:rsidSect="005613AA">
      <w:headerReference w:type="default" r:id="rId8"/>
      <w:footerReference w:type="default" r:id="rId9"/>
      <w:type w:val="continuous"/>
      <w:pgSz w:w="12240" w:h="15840"/>
      <w:pgMar w:top="1440" w:right="1440" w:bottom="1440" w:left="720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EAC0" w14:textId="77777777" w:rsidR="00ED1E06" w:rsidRDefault="00ED1E06" w:rsidP="002743AA">
      <w:pPr>
        <w:spacing w:after="0" w:line="240" w:lineRule="auto"/>
      </w:pPr>
      <w:r>
        <w:separator/>
      </w:r>
    </w:p>
  </w:endnote>
  <w:endnote w:type="continuationSeparator" w:id="0">
    <w:p w14:paraId="0D4DF4A6" w14:textId="77777777" w:rsidR="00ED1E06" w:rsidRDefault="00ED1E06" w:rsidP="0027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A177" w14:textId="0842FE5B" w:rsidR="000B45F9" w:rsidRDefault="007D2736">
    <w:pPr>
      <w:pStyle w:val="Footer"/>
    </w:pPr>
    <w:r>
      <w:t>SPECIAL</w:t>
    </w:r>
    <w:r w:rsidR="000B45F9">
      <w:t xml:space="preserve"> MEETING </w:t>
    </w:r>
    <w:r w:rsidR="00C165AF">
      <w:t>MINUTES</w:t>
    </w:r>
    <w:r w:rsidR="000B45F9">
      <w:tab/>
    </w:r>
    <w:r w:rsidR="000B45F9">
      <w:tab/>
      <w:t xml:space="preserve">Page </w:t>
    </w:r>
    <w:r w:rsidR="00CE22E8">
      <w:rPr>
        <w:b/>
      </w:rPr>
      <w:fldChar w:fldCharType="begin"/>
    </w:r>
    <w:r w:rsidR="000B45F9">
      <w:rPr>
        <w:b/>
      </w:rPr>
      <w:instrText xml:space="preserve"> PAGE  \* Arabic  \* MERGEFORMAT </w:instrText>
    </w:r>
    <w:r w:rsidR="00CE22E8">
      <w:rPr>
        <w:b/>
      </w:rPr>
      <w:fldChar w:fldCharType="separate"/>
    </w:r>
    <w:r w:rsidR="00C807EB">
      <w:rPr>
        <w:b/>
        <w:noProof/>
      </w:rPr>
      <w:t>5</w:t>
    </w:r>
    <w:r w:rsidR="00CE22E8">
      <w:rPr>
        <w:b/>
      </w:rPr>
      <w:fldChar w:fldCharType="end"/>
    </w:r>
    <w:r w:rsidR="000B45F9">
      <w:t xml:space="preserve"> of </w:t>
    </w:r>
    <w:r w:rsidR="006558FE">
      <w:rPr>
        <w:b/>
        <w:noProof/>
      </w:rPr>
      <w:fldChar w:fldCharType="begin"/>
    </w:r>
    <w:r w:rsidR="006558FE">
      <w:rPr>
        <w:b/>
        <w:noProof/>
      </w:rPr>
      <w:instrText xml:space="preserve"> NUMPAGES  \* Arabic  \* MERGEFORMAT </w:instrText>
    </w:r>
    <w:r w:rsidR="006558FE">
      <w:rPr>
        <w:b/>
        <w:noProof/>
      </w:rPr>
      <w:fldChar w:fldCharType="separate"/>
    </w:r>
    <w:r w:rsidR="00C807EB">
      <w:rPr>
        <w:b/>
        <w:noProof/>
      </w:rPr>
      <w:t>5</w:t>
    </w:r>
    <w:r w:rsidR="006558FE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524F" w14:textId="77777777" w:rsidR="00ED1E06" w:rsidRDefault="00ED1E06" w:rsidP="002743AA">
      <w:pPr>
        <w:spacing w:after="0" w:line="240" w:lineRule="auto"/>
      </w:pPr>
      <w:r>
        <w:separator/>
      </w:r>
    </w:p>
  </w:footnote>
  <w:footnote w:type="continuationSeparator" w:id="0">
    <w:p w14:paraId="3B4EEDE9" w14:textId="77777777" w:rsidR="00ED1E06" w:rsidRDefault="00ED1E06" w:rsidP="0027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3BB6" w14:textId="2C865824" w:rsidR="002743AA" w:rsidRPr="00F83CBC" w:rsidRDefault="00F630F3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 w:rsidR="00F83CBC" w:rsidRPr="00F83CBC">
      <w:rPr>
        <w:b/>
        <w:sz w:val="28"/>
        <w:szCs w:val="28"/>
      </w:rPr>
      <w:t>VILLAGE OF LOMOND</w:t>
    </w:r>
  </w:p>
  <w:p w14:paraId="3CD16034" w14:textId="41CE9FE9" w:rsidR="00F83CBC" w:rsidRPr="00F83CBC" w:rsidRDefault="00320144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SPECIAL</w:t>
    </w:r>
    <w:r w:rsidR="00F83CBC" w:rsidRPr="00F83CBC">
      <w:rPr>
        <w:b/>
        <w:sz w:val="28"/>
        <w:szCs w:val="28"/>
      </w:rPr>
      <w:t xml:space="preserve"> MEETING </w:t>
    </w:r>
  </w:p>
  <w:p w14:paraId="73119076" w14:textId="3CA844C6" w:rsidR="00E737CA" w:rsidRDefault="00764543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April</w:t>
    </w:r>
    <w:r w:rsidR="0032193A">
      <w:rPr>
        <w:b/>
        <w:sz w:val="28"/>
        <w:szCs w:val="28"/>
      </w:rPr>
      <w:t xml:space="preserve"> </w:t>
    </w:r>
    <w:r w:rsidR="005F551B">
      <w:rPr>
        <w:b/>
        <w:sz w:val="28"/>
        <w:szCs w:val="28"/>
      </w:rPr>
      <w:t>2</w:t>
    </w:r>
    <w:r>
      <w:rPr>
        <w:b/>
        <w:sz w:val="28"/>
        <w:szCs w:val="28"/>
      </w:rPr>
      <w:t>7</w:t>
    </w:r>
    <w:r w:rsidR="0032193A">
      <w:rPr>
        <w:b/>
        <w:sz w:val="28"/>
        <w:szCs w:val="28"/>
      </w:rPr>
      <w:t>th</w:t>
    </w:r>
    <w:r w:rsidR="00F26A00">
      <w:rPr>
        <w:b/>
        <w:sz w:val="28"/>
        <w:szCs w:val="28"/>
      </w:rPr>
      <w:t>, 202</w:t>
    </w:r>
    <w:r w:rsidR="0065479B">
      <w:rPr>
        <w:b/>
        <w:sz w:val="28"/>
        <w:szCs w:val="28"/>
      </w:rPr>
      <w:t>6</w:t>
    </w:r>
  </w:p>
  <w:p w14:paraId="5CA3C720" w14:textId="7911F446" w:rsidR="00B50771" w:rsidRDefault="00764543" w:rsidP="00F83C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9</w:t>
    </w:r>
    <w:r w:rsidR="0032193A">
      <w:rPr>
        <w:b/>
        <w:sz w:val="28"/>
        <w:szCs w:val="28"/>
      </w:rPr>
      <w:t>:</w:t>
    </w:r>
    <w:r w:rsidR="005F551B">
      <w:rPr>
        <w:b/>
        <w:sz w:val="28"/>
        <w:szCs w:val="28"/>
      </w:rPr>
      <w:t>3</w:t>
    </w:r>
    <w:r w:rsidR="0032193A">
      <w:rPr>
        <w:b/>
        <w:sz w:val="28"/>
        <w:szCs w:val="28"/>
      </w:rPr>
      <w:t xml:space="preserve">0 </w:t>
    </w:r>
    <w:r>
      <w:rPr>
        <w:b/>
        <w:sz w:val="28"/>
        <w:szCs w:val="28"/>
      </w:rPr>
      <w:t>A</w:t>
    </w:r>
    <w:r w:rsidR="0065479B">
      <w:rPr>
        <w:b/>
        <w:sz w:val="28"/>
        <w:szCs w:val="28"/>
      </w:rPr>
      <w:t>.M.</w:t>
    </w:r>
  </w:p>
  <w:p w14:paraId="5F7B6A58" w14:textId="5CB163A9" w:rsidR="00F11CC5" w:rsidRDefault="00F11CC5" w:rsidP="00C165AF">
    <w:pPr>
      <w:pStyle w:val="Header"/>
      <w:rPr>
        <w:b/>
        <w:sz w:val="28"/>
        <w:szCs w:val="28"/>
      </w:rPr>
    </w:pPr>
  </w:p>
  <w:p w14:paraId="39474134" w14:textId="03BF0B7B" w:rsidR="00F11CC5" w:rsidRPr="00F83CBC" w:rsidRDefault="00F11CC5" w:rsidP="00F83CBC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C6C"/>
    <w:multiLevelType w:val="hybridMultilevel"/>
    <w:tmpl w:val="36A0DF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4BCD"/>
    <w:multiLevelType w:val="hybridMultilevel"/>
    <w:tmpl w:val="ABB022B0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7A7B3A"/>
    <w:multiLevelType w:val="hybridMultilevel"/>
    <w:tmpl w:val="DE064230"/>
    <w:lvl w:ilvl="0" w:tplc="BA3619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0B57"/>
    <w:multiLevelType w:val="hybridMultilevel"/>
    <w:tmpl w:val="C92E6878"/>
    <w:lvl w:ilvl="0" w:tplc="2828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EF4"/>
    <w:multiLevelType w:val="hybridMultilevel"/>
    <w:tmpl w:val="D758FFDA"/>
    <w:lvl w:ilvl="0" w:tplc="11541F18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AAD337C"/>
    <w:multiLevelType w:val="hybridMultilevel"/>
    <w:tmpl w:val="92345884"/>
    <w:lvl w:ilvl="0" w:tplc="FBC42E94">
      <w:start w:val="1"/>
      <w:numFmt w:val="decimal"/>
      <w:lvlText w:val="(%1)"/>
      <w:lvlJc w:val="left"/>
      <w:pPr>
        <w:ind w:left="2164" w:hanging="360"/>
      </w:pPr>
    </w:lvl>
    <w:lvl w:ilvl="1" w:tplc="10090019">
      <w:start w:val="1"/>
      <w:numFmt w:val="lowerLetter"/>
      <w:lvlText w:val="%2."/>
      <w:lvlJc w:val="left"/>
      <w:pPr>
        <w:ind w:left="2884" w:hanging="360"/>
      </w:pPr>
    </w:lvl>
    <w:lvl w:ilvl="2" w:tplc="BDAAA65A">
      <w:start w:val="1"/>
      <w:numFmt w:val="lowerLetter"/>
      <w:lvlText w:val="(%3)"/>
      <w:lvlJc w:val="left"/>
      <w:pPr>
        <w:ind w:left="4144" w:hanging="720"/>
      </w:pPr>
    </w:lvl>
    <w:lvl w:ilvl="3" w:tplc="1009000F">
      <w:start w:val="1"/>
      <w:numFmt w:val="decimal"/>
      <w:lvlText w:val="%4."/>
      <w:lvlJc w:val="left"/>
      <w:pPr>
        <w:ind w:left="4324" w:hanging="360"/>
      </w:pPr>
    </w:lvl>
    <w:lvl w:ilvl="4" w:tplc="10090019">
      <w:start w:val="1"/>
      <w:numFmt w:val="lowerLetter"/>
      <w:lvlText w:val="%5."/>
      <w:lvlJc w:val="left"/>
      <w:pPr>
        <w:ind w:left="5044" w:hanging="360"/>
      </w:pPr>
    </w:lvl>
    <w:lvl w:ilvl="5" w:tplc="1009001B">
      <w:start w:val="1"/>
      <w:numFmt w:val="lowerRoman"/>
      <w:lvlText w:val="%6."/>
      <w:lvlJc w:val="right"/>
      <w:pPr>
        <w:ind w:left="5764" w:hanging="180"/>
      </w:pPr>
    </w:lvl>
    <w:lvl w:ilvl="6" w:tplc="1009000F">
      <w:start w:val="1"/>
      <w:numFmt w:val="decimal"/>
      <w:lvlText w:val="%7."/>
      <w:lvlJc w:val="left"/>
      <w:pPr>
        <w:ind w:left="6484" w:hanging="360"/>
      </w:pPr>
    </w:lvl>
    <w:lvl w:ilvl="7" w:tplc="10090019">
      <w:start w:val="1"/>
      <w:numFmt w:val="lowerLetter"/>
      <w:lvlText w:val="%8."/>
      <w:lvlJc w:val="left"/>
      <w:pPr>
        <w:ind w:left="7204" w:hanging="360"/>
      </w:pPr>
    </w:lvl>
    <w:lvl w:ilvl="8" w:tplc="1009001B">
      <w:start w:val="1"/>
      <w:numFmt w:val="lowerRoman"/>
      <w:lvlText w:val="%9."/>
      <w:lvlJc w:val="right"/>
      <w:pPr>
        <w:ind w:left="7924" w:hanging="180"/>
      </w:pPr>
    </w:lvl>
  </w:abstractNum>
  <w:abstractNum w:abstractNumId="6" w15:restartNumberingAfterBreak="0">
    <w:nsid w:val="3B5D13BD"/>
    <w:multiLevelType w:val="hybridMultilevel"/>
    <w:tmpl w:val="8EC0BCBE"/>
    <w:lvl w:ilvl="0" w:tplc="600E85B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77733A"/>
    <w:multiLevelType w:val="hybridMultilevel"/>
    <w:tmpl w:val="9EF00324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A71B8"/>
    <w:multiLevelType w:val="hybridMultilevel"/>
    <w:tmpl w:val="935CC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107"/>
    <w:multiLevelType w:val="hybridMultilevel"/>
    <w:tmpl w:val="66680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CA7C75C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20EA0"/>
    <w:multiLevelType w:val="hybridMultilevel"/>
    <w:tmpl w:val="0270DDD4"/>
    <w:lvl w:ilvl="0" w:tplc="49524DF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67339"/>
    <w:multiLevelType w:val="hybridMultilevel"/>
    <w:tmpl w:val="66D09FB8"/>
    <w:lvl w:ilvl="0" w:tplc="CD26D164">
      <w:start w:val="2"/>
      <w:numFmt w:val="lowerRoman"/>
      <w:lvlText w:val="%1."/>
      <w:lvlJc w:val="left"/>
      <w:pPr>
        <w:ind w:left="3600" w:hanging="72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>
      <w:start w:val="1"/>
      <w:numFmt w:val="lowerRoman"/>
      <w:lvlText w:val="%3."/>
      <w:lvlJc w:val="right"/>
      <w:pPr>
        <w:ind w:left="4680" w:hanging="180"/>
      </w:pPr>
    </w:lvl>
    <w:lvl w:ilvl="3" w:tplc="1009000F">
      <w:start w:val="1"/>
      <w:numFmt w:val="decimal"/>
      <w:lvlText w:val="%4."/>
      <w:lvlJc w:val="left"/>
      <w:pPr>
        <w:ind w:left="5400" w:hanging="360"/>
      </w:pPr>
    </w:lvl>
    <w:lvl w:ilvl="4" w:tplc="10090019">
      <w:start w:val="1"/>
      <w:numFmt w:val="lowerLetter"/>
      <w:lvlText w:val="%5."/>
      <w:lvlJc w:val="left"/>
      <w:pPr>
        <w:ind w:left="6120" w:hanging="360"/>
      </w:pPr>
    </w:lvl>
    <w:lvl w:ilvl="5" w:tplc="1009001B">
      <w:start w:val="1"/>
      <w:numFmt w:val="lowerRoman"/>
      <w:lvlText w:val="%6."/>
      <w:lvlJc w:val="right"/>
      <w:pPr>
        <w:ind w:left="6840" w:hanging="180"/>
      </w:pPr>
    </w:lvl>
    <w:lvl w:ilvl="6" w:tplc="1009000F">
      <w:start w:val="1"/>
      <w:numFmt w:val="decimal"/>
      <w:lvlText w:val="%7."/>
      <w:lvlJc w:val="left"/>
      <w:pPr>
        <w:ind w:left="7560" w:hanging="360"/>
      </w:pPr>
    </w:lvl>
    <w:lvl w:ilvl="7" w:tplc="10090019">
      <w:start w:val="1"/>
      <w:numFmt w:val="lowerLetter"/>
      <w:lvlText w:val="%8."/>
      <w:lvlJc w:val="left"/>
      <w:pPr>
        <w:ind w:left="8280" w:hanging="360"/>
      </w:pPr>
    </w:lvl>
    <w:lvl w:ilvl="8" w:tplc="1009001B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D054DA3"/>
    <w:multiLevelType w:val="hybridMultilevel"/>
    <w:tmpl w:val="4A02ACB4"/>
    <w:lvl w:ilvl="0" w:tplc="49524DF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F50E6"/>
    <w:multiLevelType w:val="hybridMultilevel"/>
    <w:tmpl w:val="91CCD69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159CF"/>
    <w:multiLevelType w:val="hybridMultilevel"/>
    <w:tmpl w:val="99747E38"/>
    <w:lvl w:ilvl="0" w:tplc="1A7C6FB2">
      <w:start w:val="9"/>
      <w:numFmt w:val="lowerLetter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4" w:hanging="360"/>
      </w:pPr>
    </w:lvl>
    <w:lvl w:ilvl="2" w:tplc="1009001B">
      <w:start w:val="1"/>
      <w:numFmt w:val="lowerRoman"/>
      <w:lvlText w:val="%3."/>
      <w:lvlJc w:val="right"/>
      <w:pPr>
        <w:ind w:left="4684" w:hanging="180"/>
      </w:pPr>
    </w:lvl>
    <w:lvl w:ilvl="3" w:tplc="1009000F">
      <w:start w:val="1"/>
      <w:numFmt w:val="decimal"/>
      <w:lvlText w:val="%4."/>
      <w:lvlJc w:val="left"/>
      <w:pPr>
        <w:ind w:left="5404" w:hanging="360"/>
      </w:pPr>
    </w:lvl>
    <w:lvl w:ilvl="4" w:tplc="10090019">
      <w:start w:val="1"/>
      <w:numFmt w:val="lowerLetter"/>
      <w:lvlText w:val="%5."/>
      <w:lvlJc w:val="left"/>
      <w:pPr>
        <w:ind w:left="6124" w:hanging="360"/>
      </w:pPr>
    </w:lvl>
    <w:lvl w:ilvl="5" w:tplc="1009001B">
      <w:start w:val="1"/>
      <w:numFmt w:val="lowerRoman"/>
      <w:lvlText w:val="%6."/>
      <w:lvlJc w:val="right"/>
      <w:pPr>
        <w:ind w:left="6844" w:hanging="180"/>
      </w:pPr>
    </w:lvl>
    <w:lvl w:ilvl="6" w:tplc="1009000F">
      <w:start w:val="1"/>
      <w:numFmt w:val="decimal"/>
      <w:lvlText w:val="%7."/>
      <w:lvlJc w:val="left"/>
      <w:pPr>
        <w:ind w:left="7564" w:hanging="360"/>
      </w:pPr>
    </w:lvl>
    <w:lvl w:ilvl="7" w:tplc="10090019">
      <w:start w:val="1"/>
      <w:numFmt w:val="lowerLetter"/>
      <w:lvlText w:val="%8."/>
      <w:lvlJc w:val="left"/>
      <w:pPr>
        <w:ind w:left="8284" w:hanging="360"/>
      </w:pPr>
    </w:lvl>
    <w:lvl w:ilvl="8" w:tplc="1009001B">
      <w:start w:val="1"/>
      <w:numFmt w:val="lowerRoman"/>
      <w:lvlText w:val="%9."/>
      <w:lvlJc w:val="right"/>
      <w:pPr>
        <w:ind w:left="9004" w:hanging="180"/>
      </w:pPr>
    </w:lvl>
  </w:abstractNum>
  <w:abstractNum w:abstractNumId="15" w15:restartNumberingAfterBreak="0">
    <w:nsid w:val="6EA460D1"/>
    <w:multiLevelType w:val="hybridMultilevel"/>
    <w:tmpl w:val="3846317C"/>
    <w:lvl w:ilvl="0" w:tplc="83E452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3205"/>
    <w:multiLevelType w:val="hybridMultilevel"/>
    <w:tmpl w:val="D6FAF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93EC0"/>
    <w:multiLevelType w:val="hybridMultilevel"/>
    <w:tmpl w:val="47143FF2"/>
    <w:lvl w:ilvl="0" w:tplc="07AA43B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56696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52835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224817">
    <w:abstractNumId w:val="8"/>
  </w:num>
  <w:num w:numId="5" w16cid:durableId="548499607">
    <w:abstractNumId w:val="5"/>
  </w:num>
  <w:num w:numId="6" w16cid:durableId="389158831">
    <w:abstractNumId w:val="9"/>
  </w:num>
  <w:num w:numId="7" w16cid:durableId="980236539">
    <w:abstractNumId w:val="3"/>
  </w:num>
  <w:num w:numId="8" w16cid:durableId="1704862301">
    <w:abstractNumId w:val="1"/>
  </w:num>
  <w:num w:numId="9" w16cid:durableId="1988895609">
    <w:abstractNumId w:val="7"/>
  </w:num>
  <w:num w:numId="10" w16cid:durableId="215971420">
    <w:abstractNumId w:val="13"/>
  </w:num>
  <w:num w:numId="11" w16cid:durableId="1109085887">
    <w:abstractNumId w:val="2"/>
  </w:num>
  <w:num w:numId="12" w16cid:durableId="1330601338">
    <w:abstractNumId w:val="0"/>
  </w:num>
  <w:num w:numId="13" w16cid:durableId="1680422747">
    <w:abstractNumId w:val="6"/>
  </w:num>
  <w:num w:numId="14" w16cid:durableId="1057318859">
    <w:abstractNumId w:val="4"/>
  </w:num>
  <w:num w:numId="15" w16cid:durableId="1604923878">
    <w:abstractNumId w:val="16"/>
  </w:num>
  <w:num w:numId="16" w16cid:durableId="1057053569">
    <w:abstractNumId w:val="10"/>
  </w:num>
  <w:num w:numId="17" w16cid:durableId="1518809777">
    <w:abstractNumId w:val="12"/>
  </w:num>
  <w:num w:numId="18" w16cid:durableId="1434403704">
    <w:abstractNumId w:val="17"/>
  </w:num>
  <w:num w:numId="19" w16cid:durableId="7033332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F0"/>
    <w:rsid w:val="00011DAF"/>
    <w:rsid w:val="00022A29"/>
    <w:rsid w:val="00067F1C"/>
    <w:rsid w:val="0008181A"/>
    <w:rsid w:val="0008290F"/>
    <w:rsid w:val="000901BE"/>
    <w:rsid w:val="000A1239"/>
    <w:rsid w:val="000B45F9"/>
    <w:rsid w:val="000C2944"/>
    <w:rsid w:val="000C52A3"/>
    <w:rsid w:val="000D2A7C"/>
    <w:rsid w:val="000E511C"/>
    <w:rsid w:val="001102F3"/>
    <w:rsid w:val="00115473"/>
    <w:rsid w:val="00117D7B"/>
    <w:rsid w:val="00121DBE"/>
    <w:rsid w:val="0013225B"/>
    <w:rsid w:val="0014275B"/>
    <w:rsid w:val="00143417"/>
    <w:rsid w:val="001851DA"/>
    <w:rsid w:val="001943D4"/>
    <w:rsid w:val="001A3AEC"/>
    <w:rsid w:val="001C4CB1"/>
    <w:rsid w:val="001E4F75"/>
    <w:rsid w:val="002516F0"/>
    <w:rsid w:val="00252B36"/>
    <w:rsid w:val="00256D07"/>
    <w:rsid w:val="0026508C"/>
    <w:rsid w:val="002743AA"/>
    <w:rsid w:val="00276B4B"/>
    <w:rsid w:val="00290A66"/>
    <w:rsid w:val="0029436F"/>
    <w:rsid w:val="00295F37"/>
    <w:rsid w:val="002B369D"/>
    <w:rsid w:val="002C06F2"/>
    <w:rsid w:val="002D4F0B"/>
    <w:rsid w:val="002F4E54"/>
    <w:rsid w:val="00310361"/>
    <w:rsid w:val="00312598"/>
    <w:rsid w:val="00320144"/>
    <w:rsid w:val="0032193A"/>
    <w:rsid w:val="003269B7"/>
    <w:rsid w:val="00334551"/>
    <w:rsid w:val="003443D9"/>
    <w:rsid w:val="00395E1E"/>
    <w:rsid w:val="003A5687"/>
    <w:rsid w:val="003A73E5"/>
    <w:rsid w:val="003D32E1"/>
    <w:rsid w:val="00402CF1"/>
    <w:rsid w:val="00412683"/>
    <w:rsid w:val="004204D0"/>
    <w:rsid w:val="00426E88"/>
    <w:rsid w:val="004447F0"/>
    <w:rsid w:val="0045025C"/>
    <w:rsid w:val="00475326"/>
    <w:rsid w:val="004B6BED"/>
    <w:rsid w:val="004E4739"/>
    <w:rsid w:val="004E70A1"/>
    <w:rsid w:val="00505970"/>
    <w:rsid w:val="00530EDF"/>
    <w:rsid w:val="00535DAC"/>
    <w:rsid w:val="00545B6E"/>
    <w:rsid w:val="005524E9"/>
    <w:rsid w:val="005613AA"/>
    <w:rsid w:val="005739BF"/>
    <w:rsid w:val="005A2B1C"/>
    <w:rsid w:val="005D1D4D"/>
    <w:rsid w:val="005D2CDB"/>
    <w:rsid w:val="005D7FF4"/>
    <w:rsid w:val="005E05C2"/>
    <w:rsid w:val="005F551B"/>
    <w:rsid w:val="006013A4"/>
    <w:rsid w:val="006128D1"/>
    <w:rsid w:val="00620EAA"/>
    <w:rsid w:val="0065040F"/>
    <w:rsid w:val="0065479B"/>
    <w:rsid w:val="006558FE"/>
    <w:rsid w:val="00657F2D"/>
    <w:rsid w:val="0066026D"/>
    <w:rsid w:val="00670C1A"/>
    <w:rsid w:val="0067160D"/>
    <w:rsid w:val="0067583F"/>
    <w:rsid w:val="00683749"/>
    <w:rsid w:val="00686958"/>
    <w:rsid w:val="00692BB2"/>
    <w:rsid w:val="006B3F8B"/>
    <w:rsid w:val="006C2B7F"/>
    <w:rsid w:val="006E7EF6"/>
    <w:rsid w:val="006F6EA3"/>
    <w:rsid w:val="00703F67"/>
    <w:rsid w:val="00712C7C"/>
    <w:rsid w:val="0071319C"/>
    <w:rsid w:val="00717FA2"/>
    <w:rsid w:val="00756942"/>
    <w:rsid w:val="00761D15"/>
    <w:rsid w:val="00764543"/>
    <w:rsid w:val="007710C1"/>
    <w:rsid w:val="007A1EDA"/>
    <w:rsid w:val="007A4C23"/>
    <w:rsid w:val="007D2736"/>
    <w:rsid w:val="007E649A"/>
    <w:rsid w:val="007F2804"/>
    <w:rsid w:val="007F5DD8"/>
    <w:rsid w:val="00847120"/>
    <w:rsid w:val="00860E3D"/>
    <w:rsid w:val="00891B21"/>
    <w:rsid w:val="00896C8D"/>
    <w:rsid w:val="008A3307"/>
    <w:rsid w:val="008E1109"/>
    <w:rsid w:val="008E1157"/>
    <w:rsid w:val="008F38B4"/>
    <w:rsid w:val="00911B44"/>
    <w:rsid w:val="009123F3"/>
    <w:rsid w:val="00937AC6"/>
    <w:rsid w:val="009424CB"/>
    <w:rsid w:val="0097564A"/>
    <w:rsid w:val="00984EEF"/>
    <w:rsid w:val="009853A5"/>
    <w:rsid w:val="009922DA"/>
    <w:rsid w:val="009A658A"/>
    <w:rsid w:val="009B4048"/>
    <w:rsid w:val="009B7656"/>
    <w:rsid w:val="009D3B26"/>
    <w:rsid w:val="009E092F"/>
    <w:rsid w:val="00A10D91"/>
    <w:rsid w:val="00A32362"/>
    <w:rsid w:val="00A45BDA"/>
    <w:rsid w:val="00A53052"/>
    <w:rsid w:val="00A53FFF"/>
    <w:rsid w:val="00A6294F"/>
    <w:rsid w:val="00A72735"/>
    <w:rsid w:val="00B41EF8"/>
    <w:rsid w:val="00B50771"/>
    <w:rsid w:val="00B656E5"/>
    <w:rsid w:val="00BB3630"/>
    <w:rsid w:val="00BE4654"/>
    <w:rsid w:val="00BE5A84"/>
    <w:rsid w:val="00C12527"/>
    <w:rsid w:val="00C165AF"/>
    <w:rsid w:val="00C220C8"/>
    <w:rsid w:val="00C36EB8"/>
    <w:rsid w:val="00C56C29"/>
    <w:rsid w:val="00C807EB"/>
    <w:rsid w:val="00CA0E1C"/>
    <w:rsid w:val="00CA5331"/>
    <w:rsid w:val="00CC37A1"/>
    <w:rsid w:val="00CD09BF"/>
    <w:rsid w:val="00CE22E8"/>
    <w:rsid w:val="00CF12DC"/>
    <w:rsid w:val="00D41675"/>
    <w:rsid w:val="00D6277D"/>
    <w:rsid w:val="00D90ADE"/>
    <w:rsid w:val="00D94C3B"/>
    <w:rsid w:val="00DB1675"/>
    <w:rsid w:val="00DB1F99"/>
    <w:rsid w:val="00DB2C03"/>
    <w:rsid w:val="00DB4D7D"/>
    <w:rsid w:val="00DC6FC1"/>
    <w:rsid w:val="00DE5BCC"/>
    <w:rsid w:val="00DF2C6D"/>
    <w:rsid w:val="00E15A9E"/>
    <w:rsid w:val="00E17C83"/>
    <w:rsid w:val="00E25D83"/>
    <w:rsid w:val="00E66224"/>
    <w:rsid w:val="00E737CA"/>
    <w:rsid w:val="00E8295B"/>
    <w:rsid w:val="00EA6F88"/>
    <w:rsid w:val="00ED1E06"/>
    <w:rsid w:val="00F11CC5"/>
    <w:rsid w:val="00F26A00"/>
    <w:rsid w:val="00F3040E"/>
    <w:rsid w:val="00F44B5E"/>
    <w:rsid w:val="00F630F3"/>
    <w:rsid w:val="00F67A08"/>
    <w:rsid w:val="00F83CBC"/>
    <w:rsid w:val="00F9190F"/>
    <w:rsid w:val="00FA5623"/>
    <w:rsid w:val="00FB277D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42287"/>
  <w15:docId w15:val="{8BF772ED-2686-4537-9437-C77C410A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2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4F0B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0B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743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AA"/>
  </w:style>
  <w:style w:type="paragraph" w:styleId="Footer">
    <w:name w:val="footer"/>
    <w:basedOn w:val="Normal"/>
    <w:link w:val="FooterChar"/>
    <w:uiPriority w:val="99"/>
    <w:unhideWhenUsed/>
    <w:rsid w:val="0027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AA"/>
  </w:style>
  <w:style w:type="paragraph" w:styleId="BalloonText">
    <w:name w:val="Balloon Text"/>
    <w:basedOn w:val="Normal"/>
    <w:link w:val="BalloonTextChar"/>
    <w:uiPriority w:val="99"/>
    <w:semiHidden/>
    <w:unhideWhenUsed/>
    <w:rsid w:val="00F8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CBC"/>
    <w:pPr>
      <w:ind w:left="720"/>
      <w:contextualSpacing/>
    </w:pPr>
  </w:style>
  <w:style w:type="table" w:styleId="TableGrid">
    <w:name w:val="Table Grid"/>
    <w:basedOn w:val="TableNormal"/>
    <w:uiPriority w:val="59"/>
    <w:rsid w:val="0056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lddrive\Documents%20and%20Settings\U00\Application%20Data\Microsoft\Templates\Regular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4E546-0450-40B2-BD57-8D326B7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 Meeting Agenda Template</Template>
  <TotalTime>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cao@villageoflomond.ca</cp:lastModifiedBy>
  <cp:revision>3</cp:revision>
  <cp:lastPrinted>2025-01-31T20:39:00Z</cp:lastPrinted>
  <dcterms:created xsi:type="dcterms:W3CDTF">2026-04-27T20:25:00Z</dcterms:created>
  <dcterms:modified xsi:type="dcterms:W3CDTF">2026-04-28T18:02:00Z</dcterms:modified>
</cp:coreProperties>
</file>