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9342"/>
      </w:tblGrid>
      <w:tr w:rsidR="005613AA" w:rsidRPr="001D3C54" w14:paraId="45E2D41F" w14:textId="77777777" w:rsidTr="00B951DA">
        <w:trPr>
          <w:trHeight w:val="3123"/>
        </w:trPr>
        <w:tc>
          <w:tcPr>
            <w:tcW w:w="1998" w:type="dxa"/>
          </w:tcPr>
          <w:p w14:paraId="53FE4480" w14:textId="77777777" w:rsidR="005613AA" w:rsidRPr="00B951DA" w:rsidRDefault="00C165AF" w:rsidP="000A1239">
            <w:pPr>
              <w:rPr>
                <w:rFonts w:ascii="Arial" w:hAnsi="Arial" w:cs="Arial"/>
                <w:b/>
              </w:rPr>
            </w:pPr>
            <w:r w:rsidRPr="00B951DA">
              <w:rPr>
                <w:rFonts w:ascii="Arial" w:hAnsi="Arial" w:cs="Arial"/>
                <w:b/>
              </w:rPr>
              <w:t>Meeting</w:t>
            </w:r>
          </w:p>
          <w:p w14:paraId="209886B0" w14:textId="77777777" w:rsidR="00C165AF" w:rsidRPr="00B951DA" w:rsidRDefault="00C165AF" w:rsidP="000A1239">
            <w:pPr>
              <w:rPr>
                <w:rFonts w:ascii="Arial" w:hAnsi="Arial" w:cs="Arial"/>
                <w:b/>
              </w:rPr>
            </w:pPr>
          </w:p>
          <w:p w14:paraId="7716D465" w14:textId="77777777" w:rsidR="00C165AF" w:rsidRPr="00B951DA" w:rsidRDefault="00C165AF" w:rsidP="000A1239">
            <w:pPr>
              <w:rPr>
                <w:rFonts w:ascii="Arial" w:hAnsi="Arial" w:cs="Arial"/>
                <w:b/>
              </w:rPr>
            </w:pPr>
          </w:p>
          <w:p w14:paraId="424DD7F9" w14:textId="77777777" w:rsidR="00C165AF" w:rsidRPr="00B951DA" w:rsidRDefault="00C165AF" w:rsidP="000A1239">
            <w:pPr>
              <w:rPr>
                <w:rFonts w:ascii="Arial" w:hAnsi="Arial" w:cs="Arial"/>
                <w:b/>
              </w:rPr>
            </w:pPr>
            <w:r w:rsidRPr="00B951DA">
              <w:rPr>
                <w:rFonts w:ascii="Arial" w:hAnsi="Arial" w:cs="Arial"/>
                <w:b/>
              </w:rPr>
              <w:t>Attendance</w:t>
            </w:r>
          </w:p>
          <w:p w14:paraId="7E5CF58F" w14:textId="77777777" w:rsidR="00C165AF" w:rsidRPr="00B951DA" w:rsidRDefault="00C165AF" w:rsidP="000A1239">
            <w:pPr>
              <w:rPr>
                <w:rFonts w:ascii="Arial" w:hAnsi="Arial" w:cs="Arial"/>
                <w:b/>
              </w:rPr>
            </w:pPr>
          </w:p>
          <w:p w14:paraId="1F256FD5" w14:textId="77777777" w:rsidR="00C165AF" w:rsidRPr="00B951DA" w:rsidRDefault="00C165AF" w:rsidP="000A1239">
            <w:pPr>
              <w:rPr>
                <w:rFonts w:ascii="Arial" w:hAnsi="Arial" w:cs="Arial"/>
                <w:b/>
              </w:rPr>
            </w:pPr>
            <w:r w:rsidRPr="00B951DA">
              <w:rPr>
                <w:rFonts w:ascii="Arial" w:hAnsi="Arial" w:cs="Arial"/>
                <w:b/>
              </w:rPr>
              <w:t>Agenda</w:t>
            </w:r>
          </w:p>
          <w:p w14:paraId="0487AE7B" w14:textId="4FFBEBFB" w:rsidR="00C165AF" w:rsidRPr="00B951DA" w:rsidRDefault="00C165AF" w:rsidP="000A1239">
            <w:pPr>
              <w:rPr>
                <w:rFonts w:ascii="Arial" w:hAnsi="Arial" w:cs="Arial"/>
                <w:b/>
              </w:rPr>
            </w:pPr>
            <w:r w:rsidRPr="00B951DA">
              <w:rPr>
                <w:rFonts w:ascii="Arial" w:hAnsi="Arial" w:cs="Arial"/>
                <w:b/>
              </w:rPr>
              <w:t>202</w:t>
            </w:r>
            <w:r w:rsidR="00B9543F" w:rsidRPr="00B951DA">
              <w:rPr>
                <w:rFonts w:ascii="Arial" w:hAnsi="Arial" w:cs="Arial"/>
                <w:b/>
              </w:rPr>
              <w:t>6</w:t>
            </w:r>
            <w:r w:rsidR="00F26A00" w:rsidRPr="00B951DA">
              <w:rPr>
                <w:rFonts w:ascii="Arial" w:hAnsi="Arial" w:cs="Arial"/>
                <w:b/>
              </w:rPr>
              <w:t>-0</w:t>
            </w:r>
            <w:r w:rsidR="00B9543F" w:rsidRPr="00B951DA">
              <w:rPr>
                <w:rFonts w:ascii="Arial" w:hAnsi="Arial" w:cs="Arial"/>
                <w:b/>
              </w:rPr>
              <w:t>4</w:t>
            </w:r>
            <w:r w:rsidR="00F26A00" w:rsidRPr="00B951DA">
              <w:rPr>
                <w:rFonts w:ascii="Arial" w:hAnsi="Arial" w:cs="Arial"/>
                <w:b/>
              </w:rPr>
              <w:t>-0</w:t>
            </w:r>
            <w:r w:rsidR="00B9543F" w:rsidRPr="00B951D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342" w:type="dxa"/>
          </w:tcPr>
          <w:p w14:paraId="05CDC097" w14:textId="17EA3AC5" w:rsidR="004447F0" w:rsidRPr="00FE20CF" w:rsidRDefault="004447F0" w:rsidP="00B951DA">
            <w:pPr>
              <w:pStyle w:val="NoSpacing"/>
            </w:pPr>
            <w:r w:rsidRPr="00FE20CF">
              <w:t xml:space="preserve">The Regular Meeting of the Council of the Village of Lomond was held </w:t>
            </w:r>
            <w:r w:rsidR="00F26A00" w:rsidRPr="00FE20CF">
              <w:t xml:space="preserve">Tuesday </w:t>
            </w:r>
            <w:r w:rsidR="00B9543F">
              <w:t xml:space="preserve">April </w:t>
            </w:r>
            <w:r w:rsidR="00F26A00" w:rsidRPr="00FE20CF">
              <w:t>2</w:t>
            </w:r>
            <w:r w:rsidR="00B9543F">
              <w:t>8th</w:t>
            </w:r>
            <w:r w:rsidR="00F26A00" w:rsidRPr="00FE20CF">
              <w:t>, 202</w:t>
            </w:r>
            <w:r w:rsidR="00B9543F">
              <w:t>6</w:t>
            </w:r>
            <w:r w:rsidR="00692BB2" w:rsidRPr="00FE20CF">
              <w:t>,</w:t>
            </w:r>
            <w:r w:rsidRPr="00FE20CF">
              <w:t xml:space="preserve"> at </w:t>
            </w:r>
            <w:r w:rsidR="00B50771" w:rsidRPr="00FE20CF">
              <w:t>9:</w:t>
            </w:r>
            <w:r w:rsidR="00B9543F">
              <w:t>0</w:t>
            </w:r>
            <w:r w:rsidR="00B50771" w:rsidRPr="00FE20CF">
              <w:t>0</w:t>
            </w:r>
            <w:r w:rsidRPr="00FE20CF">
              <w:t xml:space="preserve"> </w:t>
            </w:r>
            <w:r w:rsidR="00B50771" w:rsidRPr="00FE20CF">
              <w:t>a</w:t>
            </w:r>
            <w:r w:rsidRPr="00FE20CF">
              <w:t>.m. at the Village Office.</w:t>
            </w:r>
          </w:p>
          <w:p w14:paraId="1D294368" w14:textId="77777777" w:rsidR="004447F0" w:rsidRPr="00FE20CF" w:rsidRDefault="004447F0" w:rsidP="00B951DA">
            <w:pPr>
              <w:pStyle w:val="NoSpacing"/>
            </w:pPr>
          </w:p>
          <w:p w14:paraId="03ECA92A" w14:textId="51D6B72F" w:rsidR="004447F0" w:rsidRPr="00FE20CF" w:rsidRDefault="004447F0" w:rsidP="00B951DA">
            <w:pPr>
              <w:pStyle w:val="NoSpacing"/>
            </w:pPr>
            <w:r w:rsidRPr="00FE20CF">
              <w:t>Present were Mayor Brad Koch</w:t>
            </w:r>
            <w:r w:rsidR="00692BB2" w:rsidRPr="00FE20CF">
              <w:t xml:space="preserve">, </w:t>
            </w:r>
            <w:r w:rsidR="00B9543F">
              <w:t xml:space="preserve">Deputy Mayor Craig Stokes, </w:t>
            </w:r>
            <w:r w:rsidRPr="00FE20CF">
              <w:t>Councillor Robert Donnelly.</w:t>
            </w:r>
          </w:p>
          <w:p w14:paraId="466820FC" w14:textId="23C63FB6" w:rsidR="00B951DA" w:rsidRPr="00FE20CF" w:rsidRDefault="004447F0" w:rsidP="00B951DA">
            <w:pPr>
              <w:pStyle w:val="NoSpacing"/>
            </w:pPr>
            <w:r w:rsidRPr="00FE20CF">
              <w:t xml:space="preserve">Chief Administrative Officer </w:t>
            </w:r>
            <w:r w:rsidR="00B9543F" w:rsidRPr="00FE20CF">
              <w:t>McKenzie Koch</w:t>
            </w:r>
          </w:p>
          <w:p w14:paraId="643D4893" w14:textId="1FA9CA5F" w:rsidR="005613AA" w:rsidRPr="00FE20CF" w:rsidRDefault="005613AA" w:rsidP="00B951DA">
            <w:pPr>
              <w:pStyle w:val="NoSpacing"/>
              <w:rPr>
                <w:b/>
              </w:rPr>
            </w:pPr>
          </w:p>
          <w:p w14:paraId="1E160978" w14:textId="58F2D717" w:rsidR="005613AA" w:rsidRPr="00FE20CF" w:rsidRDefault="005613AA" w:rsidP="00B951DA">
            <w:pPr>
              <w:pStyle w:val="NoSpacing"/>
            </w:pPr>
            <w:r w:rsidRPr="00FE20CF">
              <w:t xml:space="preserve">Moved by Councillor </w:t>
            </w:r>
            <w:r w:rsidR="00B9543F">
              <w:t>Stokes</w:t>
            </w:r>
            <w:r w:rsidRPr="00FE20CF">
              <w:t xml:space="preserve"> that the agenda be adopted</w:t>
            </w:r>
            <w:r w:rsidR="007A4C23" w:rsidRPr="00FE20CF">
              <w:t xml:space="preserve"> as presented</w:t>
            </w:r>
            <w:r w:rsidRPr="00FE20CF">
              <w:t xml:space="preserve">. </w:t>
            </w:r>
          </w:p>
          <w:p w14:paraId="2E5DD7C5" w14:textId="77777777" w:rsidR="00F630F3" w:rsidRPr="00FE20CF" w:rsidRDefault="00F630F3" w:rsidP="00B951DA">
            <w:pPr>
              <w:pStyle w:val="NoSpacing"/>
            </w:pPr>
          </w:p>
          <w:p w14:paraId="44E8354A" w14:textId="77777777" w:rsidR="005613AA" w:rsidRPr="00FE20CF" w:rsidRDefault="004447F0" w:rsidP="00B951DA">
            <w:pPr>
              <w:pStyle w:val="NoSpacing"/>
              <w:rPr>
                <w:b/>
              </w:rPr>
            </w:pPr>
            <w:r w:rsidRPr="00FE20CF">
              <w:rPr>
                <w:b/>
              </w:rPr>
              <w:t>CARRIED</w:t>
            </w:r>
          </w:p>
          <w:p w14:paraId="38AC526C" w14:textId="44575272" w:rsidR="00C165AF" w:rsidRPr="00FE20CF" w:rsidRDefault="00C165AF" w:rsidP="00B951DA">
            <w:pPr>
              <w:pStyle w:val="NoSpacing"/>
              <w:rPr>
                <w:b/>
              </w:rPr>
            </w:pPr>
          </w:p>
        </w:tc>
      </w:tr>
      <w:tr w:rsidR="005613AA" w:rsidRPr="001D3C54" w14:paraId="1F0835E0" w14:textId="77777777" w:rsidTr="00B951DA">
        <w:tc>
          <w:tcPr>
            <w:tcW w:w="1998" w:type="dxa"/>
          </w:tcPr>
          <w:p w14:paraId="5707DF56" w14:textId="47F9FCA8" w:rsidR="005613AA" w:rsidRPr="00B951DA" w:rsidRDefault="003269B7" w:rsidP="00F83CBC">
            <w:pPr>
              <w:rPr>
                <w:rFonts w:ascii="Arial" w:hAnsi="Arial" w:cs="Arial"/>
                <w:b/>
              </w:rPr>
            </w:pPr>
            <w:r w:rsidRPr="00B951DA">
              <w:rPr>
                <w:rFonts w:ascii="Arial" w:hAnsi="Arial" w:cs="Arial"/>
                <w:b/>
              </w:rPr>
              <w:t>Minutes</w:t>
            </w:r>
          </w:p>
          <w:p w14:paraId="191F9FE9" w14:textId="77777777" w:rsidR="00C165AF" w:rsidRPr="00B951DA" w:rsidRDefault="00C165AF" w:rsidP="00F83CBC">
            <w:pPr>
              <w:rPr>
                <w:rFonts w:ascii="Arial" w:hAnsi="Arial" w:cs="Arial"/>
                <w:b/>
              </w:rPr>
            </w:pPr>
            <w:r w:rsidRPr="00B951DA">
              <w:rPr>
                <w:rFonts w:ascii="Arial" w:hAnsi="Arial" w:cs="Arial"/>
                <w:b/>
              </w:rPr>
              <w:t>202</w:t>
            </w:r>
            <w:r w:rsidR="00B9543F" w:rsidRPr="00B951DA">
              <w:rPr>
                <w:rFonts w:ascii="Arial" w:hAnsi="Arial" w:cs="Arial"/>
                <w:b/>
              </w:rPr>
              <w:t>6</w:t>
            </w:r>
            <w:r w:rsidR="00F26A00" w:rsidRPr="00B951DA">
              <w:rPr>
                <w:rFonts w:ascii="Arial" w:hAnsi="Arial" w:cs="Arial"/>
                <w:b/>
              </w:rPr>
              <w:t>-0</w:t>
            </w:r>
            <w:r w:rsidR="00B9543F" w:rsidRPr="00B951DA">
              <w:rPr>
                <w:rFonts w:ascii="Arial" w:hAnsi="Arial" w:cs="Arial"/>
                <w:b/>
              </w:rPr>
              <w:t>4</w:t>
            </w:r>
            <w:r w:rsidR="00F26A00" w:rsidRPr="00B951DA">
              <w:rPr>
                <w:rFonts w:ascii="Arial" w:hAnsi="Arial" w:cs="Arial"/>
                <w:b/>
              </w:rPr>
              <w:t>-0</w:t>
            </w:r>
            <w:r w:rsidR="00B9543F" w:rsidRPr="00B951DA">
              <w:rPr>
                <w:rFonts w:ascii="Arial" w:hAnsi="Arial" w:cs="Arial"/>
                <w:b/>
              </w:rPr>
              <w:t>6</w:t>
            </w:r>
          </w:p>
          <w:p w14:paraId="449A9F4C" w14:textId="77777777" w:rsidR="00B9543F" w:rsidRPr="00B951DA" w:rsidRDefault="00B9543F" w:rsidP="00B9543F">
            <w:pPr>
              <w:rPr>
                <w:rFonts w:ascii="Arial" w:hAnsi="Arial" w:cs="Arial"/>
                <w:b/>
              </w:rPr>
            </w:pPr>
          </w:p>
          <w:p w14:paraId="3350BB9A" w14:textId="77777777" w:rsidR="00B9543F" w:rsidRPr="00B951DA" w:rsidRDefault="00B9543F" w:rsidP="00B9543F">
            <w:pPr>
              <w:rPr>
                <w:rFonts w:ascii="Arial" w:hAnsi="Arial" w:cs="Arial"/>
                <w:b/>
              </w:rPr>
            </w:pPr>
          </w:p>
          <w:p w14:paraId="3C5E82BA" w14:textId="77777777" w:rsidR="00B9543F" w:rsidRPr="00B951DA" w:rsidRDefault="00B9543F" w:rsidP="00B9543F">
            <w:pPr>
              <w:rPr>
                <w:rFonts w:ascii="Arial" w:hAnsi="Arial" w:cs="Arial"/>
                <w:b/>
                <w:bCs/>
              </w:rPr>
            </w:pPr>
            <w:r w:rsidRPr="00B951DA">
              <w:rPr>
                <w:rFonts w:ascii="Arial" w:hAnsi="Arial" w:cs="Arial"/>
                <w:b/>
                <w:bCs/>
              </w:rPr>
              <w:t xml:space="preserve">#687 Third and Final Reading </w:t>
            </w:r>
          </w:p>
          <w:p w14:paraId="62DCFA5C" w14:textId="140C55DE" w:rsidR="00B9543F" w:rsidRPr="00B951DA" w:rsidRDefault="00B9543F" w:rsidP="00B9543F">
            <w:pPr>
              <w:rPr>
                <w:rFonts w:ascii="Arial" w:hAnsi="Arial" w:cs="Arial"/>
              </w:rPr>
            </w:pPr>
            <w:r w:rsidRPr="00B951DA">
              <w:rPr>
                <w:rFonts w:ascii="Arial" w:hAnsi="Arial" w:cs="Arial"/>
                <w:b/>
                <w:bCs/>
              </w:rPr>
              <w:t>2026-04-07</w:t>
            </w:r>
          </w:p>
        </w:tc>
        <w:tc>
          <w:tcPr>
            <w:tcW w:w="9342" w:type="dxa"/>
          </w:tcPr>
          <w:p w14:paraId="0919FC8C" w14:textId="5B9CBF39" w:rsidR="00F26A00" w:rsidRPr="00B951DA" w:rsidRDefault="005613AA" w:rsidP="00B951DA">
            <w:pPr>
              <w:pStyle w:val="NoSpacing"/>
            </w:pPr>
            <w:r w:rsidRPr="00FE20CF">
              <w:t xml:space="preserve">Moved by Councillor </w:t>
            </w:r>
            <w:r w:rsidR="00B9543F">
              <w:t>Donnelly</w:t>
            </w:r>
            <w:r w:rsidRPr="00FE20CF">
              <w:t xml:space="preserve"> that the minutes of the </w:t>
            </w:r>
            <w:r w:rsidR="00B9543F">
              <w:t>Special</w:t>
            </w:r>
            <w:r w:rsidR="00692BB2" w:rsidRPr="00FE20CF">
              <w:t xml:space="preserve"> Meeting</w:t>
            </w:r>
            <w:r w:rsidRPr="00FE20CF">
              <w:t xml:space="preserve"> held</w:t>
            </w:r>
            <w:r w:rsidR="00F11CC5" w:rsidRPr="00FE20CF">
              <w:t xml:space="preserve"> </w:t>
            </w:r>
            <w:r w:rsidR="00B9543F">
              <w:t>April 27th</w:t>
            </w:r>
            <w:r w:rsidR="0098476B" w:rsidRPr="00FE20CF">
              <w:t>, 202</w:t>
            </w:r>
            <w:r w:rsidR="00B9543F">
              <w:t>6</w:t>
            </w:r>
            <w:r w:rsidR="0098476B" w:rsidRPr="00FE20CF">
              <w:t xml:space="preserve">. </w:t>
            </w:r>
            <w:r w:rsidR="00DB2C03" w:rsidRPr="00FE20CF">
              <w:t>to</w:t>
            </w:r>
            <w:r w:rsidR="00F11CC5" w:rsidRPr="00FE20CF">
              <w:t xml:space="preserve"> </w:t>
            </w:r>
            <w:r w:rsidRPr="00FE20CF">
              <w:t>be adopted as circulated.</w:t>
            </w:r>
          </w:p>
          <w:p w14:paraId="4E37E50B" w14:textId="48FC10B6" w:rsidR="005613AA" w:rsidRDefault="005613AA" w:rsidP="00B951DA">
            <w:pPr>
              <w:pStyle w:val="NoSpacing"/>
              <w:rPr>
                <w:b/>
              </w:rPr>
            </w:pPr>
            <w:r w:rsidRPr="00FE20CF">
              <w:rPr>
                <w:b/>
              </w:rPr>
              <w:t>CARRIED</w:t>
            </w:r>
          </w:p>
          <w:p w14:paraId="49779924" w14:textId="77777777" w:rsidR="00B951DA" w:rsidRDefault="00B951DA" w:rsidP="00B951DA">
            <w:pPr>
              <w:pStyle w:val="NoSpacing"/>
              <w:rPr>
                <w:b/>
              </w:rPr>
            </w:pPr>
          </w:p>
          <w:p w14:paraId="05672606" w14:textId="31E87731" w:rsidR="00B9543F" w:rsidRPr="00B9543F" w:rsidRDefault="00B9543F" w:rsidP="00B951DA">
            <w:pPr>
              <w:pStyle w:val="NoSpacing"/>
            </w:pPr>
            <w:r>
              <w:t xml:space="preserve">Moved by Councillor Stokes that Bylaw No 687 </w:t>
            </w:r>
            <w:r w:rsidR="00B951DA">
              <w:t xml:space="preserve">be given a third and final reading. </w:t>
            </w:r>
          </w:p>
          <w:p w14:paraId="3563EC59" w14:textId="77777777" w:rsidR="00B9543F" w:rsidRPr="00FE20CF" w:rsidRDefault="00B9543F" w:rsidP="00B951DA">
            <w:pPr>
              <w:pStyle w:val="NoSpacing"/>
              <w:rPr>
                <w:b/>
              </w:rPr>
            </w:pPr>
          </w:p>
          <w:p w14:paraId="515AAF69" w14:textId="2439E1EB" w:rsidR="005613AA" w:rsidRPr="00FE20CF" w:rsidRDefault="00B951DA" w:rsidP="00B951DA">
            <w:pPr>
              <w:pStyle w:val="NoSpacing"/>
              <w:rPr>
                <w:b/>
              </w:rPr>
            </w:pPr>
            <w:r w:rsidRPr="00B951DA">
              <w:rPr>
                <w:b/>
              </w:rPr>
              <w:t>CARRIED</w:t>
            </w:r>
          </w:p>
        </w:tc>
      </w:tr>
      <w:tr w:rsidR="005613AA" w:rsidRPr="001D3C54" w14:paraId="5C982BBC" w14:textId="77777777" w:rsidTr="00B951DA">
        <w:tc>
          <w:tcPr>
            <w:tcW w:w="1998" w:type="dxa"/>
          </w:tcPr>
          <w:p w14:paraId="7E120B71" w14:textId="77777777" w:rsidR="00847120" w:rsidRPr="001D3C54" w:rsidRDefault="00847120" w:rsidP="00F83C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727C70" w14:textId="77777777" w:rsidR="00B951DA" w:rsidRDefault="00B951DA" w:rsidP="00F83C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BA4B38" w14:textId="243DAF15" w:rsidR="00FE20CF" w:rsidRPr="00B951DA" w:rsidRDefault="00847120" w:rsidP="00F83CBC">
            <w:pPr>
              <w:rPr>
                <w:rFonts w:ascii="Arial" w:hAnsi="Arial" w:cs="Arial"/>
                <w:b/>
              </w:rPr>
            </w:pPr>
            <w:r w:rsidRPr="00B951DA">
              <w:rPr>
                <w:rFonts w:ascii="Arial" w:hAnsi="Arial" w:cs="Arial"/>
                <w:b/>
              </w:rPr>
              <w:t>Financial Reports &amp;</w:t>
            </w:r>
          </w:p>
          <w:p w14:paraId="411243F9" w14:textId="281AE46F" w:rsidR="00847120" w:rsidRPr="00B951DA" w:rsidRDefault="00847120" w:rsidP="00F83CBC">
            <w:pPr>
              <w:rPr>
                <w:rFonts w:ascii="Arial" w:hAnsi="Arial" w:cs="Arial"/>
                <w:b/>
              </w:rPr>
            </w:pPr>
            <w:r w:rsidRPr="00B951DA">
              <w:rPr>
                <w:rFonts w:ascii="Arial" w:hAnsi="Arial" w:cs="Arial"/>
                <w:b/>
              </w:rPr>
              <w:t>Statements</w:t>
            </w:r>
          </w:p>
          <w:p w14:paraId="4B0DDCFC" w14:textId="10017DA4" w:rsidR="00847120" w:rsidRPr="00B951DA" w:rsidRDefault="00847120" w:rsidP="00F83CBC">
            <w:pPr>
              <w:rPr>
                <w:rFonts w:ascii="Arial" w:hAnsi="Arial" w:cs="Arial"/>
                <w:b/>
              </w:rPr>
            </w:pPr>
            <w:r w:rsidRPr="00B951DA">
              <w:rPr>
                <w:rFonts w:ascii="Arial" w:hAnsi="Arial" w:cs="Arial"/>
                <w:b/>
              </w:rPr>
              <w:t>202</w:t>
            </w:r>
            <w:r w:rsidR="00B9543F" w:rsidRPr="00B951DA">
              <w:rPr>
                <w:rFonts w:ascii="Arial" w:hAnsi="Arial" w:cs="Arial"/>
                <w:b/>
              </w:rPr>
              <w:t>6</w:t>
            </w:r>
            <w:r w:rsidR="00F630F3" w:rsidRPr="00B951DA">
              <w:rPr>
                <w:rFonts w:ascii="Arial" w:hAnsi="Arial" w:cs="Arial"/>
                <w:b/>
              </w:rPr>
              <w:t>-0</w:t>
            </w:r>
            <w:r w:rsidR="00B9543F" w:rsidRPr="00B951DA">
              <w:rPr>
                <w:rFonts w:ascii="Arial" w:hAnsi="Arial" w:cs="Arial"/>
                <w:b/>
              </w:rPr>
              <w:t>4</w:t>
            </w:r>
            <w:r w:rsidR="00F630F3" w:rsidRPr="00B951DA">
              <w:rPr>
                <w:rFonts w:ascii="Arial" w:hAnsi="Arial" w:cs="Arial"/>
                <w:b/>
              </w:rPr>
              <w:t>-0</w:t>
            </w:r>
            <w:r w:rsidR="00B951DA" w:rsidRPr="00B951DA">
              <w:rPr>
                <w:rFonts w:ascii="Arial" w:hAnsi="Arial" w:cs="Arial"/>
                <w:b/>
              </w:rPr>
              <w:t>8</w:t>
            </w:r>
          </w:p>
          <w:p w14:paraId="4C00B94F" w14:textId="77777777" w:rsidR="00847120" w:rsidRPr="001D3C54" w:rsidRDefault="00847120" w:rsidP="00F83C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89F9E6" w14:textId="12F32C90" w:rsidR="00847120" w:rsidRPr="001D3C54" w:rsidRDefault="00847120" w:rsidP="00F83C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42" w:type="dxa"/>
          </w:tcPr>
          <w:p w14:paraId="028113E6" w14:textId="77777777" w:rsidR="00847120" w:rsidRPr="00FE20CF" w:rsidRDefault="00847120" w:rsidP="00B951DA">
            <w:pPr>
              <w:pStyle w:val="NoSpacing"/>
            </w:pPr>
          </w:p>
          <w:p w14:paraId="5596893D" w14:textId="77777777" w:rsidR="00B951DA" w:rsidRDefault="00B951DA" w:rsidP="00B951DA">
            <w:pPr>
              <w:pStyle w:val="NoSpacing"/>
            </w:pPr>
          </w:p>
          <w:p w14:paraId="3604793E" w14:textId="5C1CBD49" w:rsidR="00847120" w:rsidRPr="00FE20CF" w:rsidRDefault="00847120" w:rsidP="00B951DA">
            <w:pPr>
              <w:pStyle w:val="NoSpacing"/>
            </w:pPr>
            <w:r w:rsidRPr="00FE20CF">
              <w:t xml:space="preserve">Moved by Councillor </w:t>
            </w:r>
            <w:r w:rsidR="00B9543F">
              <w:t>Stokes</w:t>
            </w:r>
            <w:r w:rsidRPr="00FE20CF">
              <w:t xml:space="preserve"> that the financial reports for the month</w:t>
            </w:r>
            <w:r w:rsidR="00B9543F">
              <w:t xml:space="preserve"> </w:t>
            </w:r>
            <w:r w:rsidRPr="00FE20CF">
              <w:t xml:space="preserve">of </w:t>
            </w:r>
            <w:r w:rsidR="00B9543F">
              <w:t>March 2026</w:t>
            </w:r>
            <w:r w:rsidR="00F26A00" w:rsidRPr="00FE20CF">
              <w:t>.</w:t>
            </w:r>
            <w:r w:rsidRPr="00FE20CF">
              <w:t xml:space="preserve"> </w:t>
            </w:r>
          </w:p>
          <w:p w14:paraId="392218C9" w14:textId="77777777" w:rsidR="00847120" w:rsidRPr="00FE20CF" w:rsidRDefault="00847120" w:rsidP="00B951DA">
            <w:pPr>
              <w:pStyle w:val="NoSpacing"/>
            </w:pPr>
          </w:p>
          <w:p w14:paraId="08DBBDEE" w14:textId="64AC1803" w:rsidR="008A3307" w:rsidRPr="00FE20CF" w:rsidRDefault="008A3307" w:rsidP="00B951DA">
            <w:pPr>
              <w:pStyle w:val="NoSpacing"/>
              <w:rPr>
                <w:b/>
              </w:rPr>
            </w:pPr>
            <w:r w:rsidRPr="00FE20CF">
              <w:rPr>
                <w:b/>
              </w:rPr>
              <w:t>CARRIED</w:t>
            </w:r>
          </w:p>
          <w:p w14:paraId="5C568EA9" w14:textId="77777777" w:rsidR="00847120" w:rsidRPr="00FE20CF" w:rsidRDefault="00847120" w:rsidP="00B951DA">
            <w:pPr>
              <w:pStyle w:val="NoSpacing"/>
              <w:rPr>
                <w:b/>
              </w:rPr>
            </w:pPr>
          </w:p>
          <w:p w14:paraId="71120D61" w14:textId="77777777" w:rsidR="001943D4" w:rsidRPr="00FE20CF" w:rsidRDefault="001943D4" w:rsidP="00B951DA">
            <w:pPr>
              <w:pStyle w:val="NoSpacing"/>
              <w:rPr>
                <w:b/>
              </w:rPr>
            </w:pPr>
          </w:p>
        </w:tc>
      </w:tr>
      <w:tr w:rsidR="005613AA" w:rsidRPr="001D3C54" w14:paraId="4FD2E67B" w14:textId="77777777" w:rsidTr="00B951DA">
        <w:tc>
          <w:tcPr>
            <w:tcW w:w="1998" w:type="dxa"/>
          </w:tcPr>
          <w:p w14:paraId="605F7500" w14:textId="77777777" w:rsidR="005613AA" w:rsidRPr="00B951DA" w:rsidRDefault="008A3307" w:rsidP="00F83CBC">
            <w:pPr>
              <w:rPr>
                <w:rFonts w:ascii="Arial" w:hAnsi="Arial" w:cs="Arial"/>
                <w:b/>
              </w:rPr>
            </w:pPr>
            <w:r w:rsidRPr="00B951DA">
              <w:rPr>
                <w:rFonts w:ascii="Arial" w:hAnsi="Arial" w:cs="Arial"/>
                <w:b/>
              </w:rPr>
              <w:t>Accounts Paid</w:t>
            </w:r>
          </w:p>
          <w:p w14:paraId="1C375972" w14:textId="7D3807BF" w:rsidR="00C165AF" w:rsidRPr="00B951DA" w:rsidRDefault="00C165AF" w:rsidP="00F83CBC">
            <w:pPr>
              <w:rPr>
                <w:rFonts w:ascii="Arial" w:hAnsi="Arial" w:cs="Arial"/>
                <w:b/>
              </w:rPr>
            </w:pPr>
            <w:r w:rsidRPr="00B951DA">
              <w:rPr>
                <w:rFonts w:ascii="Arial" w:hAnsi="Arial" w:cs="Arial"/>
                <w:b/>
              </w:rPr>
              <w:t>202</w:t>
            </w:r>
            <w:r w:rsidR="00B951DA" w:rsidRPr="00B951DA">
              <w:rPr>
                <w:rFonts w:ascii="Arial" w:hAnsi="Arial" w:cs="Arial"/>
                <w:b/>
              </w:rPr>
              <w:t>6</w:t>
            </w:r>
            <w:r w:rsidR="00F630F3" w:rsidRPr="00B951DA">
              <w:rPr>
                <w:rFonts w:ascii="Arial" w:hAnsi="Arial" w:cs="Arial"/>
                <w:b/>
              </w:rPr>
              <w:t>-0</w:t>
            </w:r>
            <w:r w:rsidR="00B951DA" w:rsidRPr="00B951DA">
              <w:rPr>
                <w:rFonts w:ascii="Arial" w:hAnsi="Arial" w:cs="Arial"/>
                <w:b/>
              </w:rPr>
              <w:t>4</w:t>
            </w:r>
            <w:r w:rsidR="00F630F3" w:rsidRPr="00B951DA">
              <w:rPr>
                <w:rFonts w:ascii="Arial" w:hAnsi="Arial" w:cs="Arial"/>
                <w:b/>
              </w:rPr>
              <w:t>-0</w:t>
            </w:r>
            <w:r w:rsidR="00B951DA" w:rsidRPr="00B951DA">
              <w:rPr>
                <w:rFonts w:ascii="Arial" w:hAnsi="Arial" w:cs="Arial"/>
                <w:b/>
              </w:rPr>
              <w:t>9</w:t>
            </w:r>
          </w:p>
          <w:p w14:paraId="54D2C1E8" w14:textId="3C64899C" w:rsidR="0098476B" w:rsidRPr="00B951DA" w:rsidRDefault="0098476B" w:rsidP="00712C7C">
            <w:pPr>
              <w:rPr>
                <w:rFonts w:ascii="Arial" w:hAnsi="Arial" w:cs="Arial"/>
              </w:rPr>
            </w:pPr>
          </w:p>
        </w:tc>
        <w:tc>
          <w:tcPr>
            <w:tcW w:w="9342" w:type="dxa"/>
          </w:tcPr>
          <w:p w14:paraId="40DEE25F" w14:textId="746D71FA" w:rsidR="005613AA" w:rsidRPr="00FE20CF" w:rsidRDefault="005613AA" w:rsidP="00B951DA">
            <w:pPr>
              <w:pStyle w:val="NoSpacing"/>
            </w:pPr>
            <w:r w:rsidRPr="00FE20CF">
              <w:t xml:space="preserve">Moved by Councillor </w:t>
            </w:r>
            <w:r w:rsidR="00B951DA">
              <w:t>Donnelly</w:t>
            </w:r>
            <w:r w:rsidR="00712C7C" w:rsidRPr="00FE20CF">
              <w:t xml:space="preserve"> </w:t>
            </w:r>
            <w:r w:rsidRPr="00FE20CF">
              <w:t xml:space="preserve">that the Accounts Payable listing for </w:t>
            </w:r>
            <w:r w:rsidR="00B951DA">
              <w:t>April 24</w:t>
            </w:r>
            <w:proofErr w:type="gramStart"/>
            <w:r w:rsidR="00B951DA" w:rsidRPr="00B951DA">
              <w:rPr>
                <w:vertAlign w:val="superscript"/>
              </w:rPr>
              <w:t>th</w:t>
            </w:r>
            <w:r w:rsidR="00B951DA">
              <w:t xml:space="preserve"> </w:t>
            </w:r>
            <w:r w:rsidR="00712C7C" w:rsidRPr="00FE20CF">
              <w:t xml:space="preserve"> to</w:t>
            </w:r>
            <w:proofErr w:type="gramEnd"/>
            <w:r w:rsidR="00712C7C" w:rsidRPr="00FE20CF">
              <w:t xml:space="preserve"> </w:t>
            </w:r>
            <w:r w:rsidR="00B951DA">
              <w:t>May 1</w:t>
            </w:r>
            <w:r w:rsidR="00B951DA" w:rsidRPr="00B951DA">
              <w:rPr>
                <w:vertAlign w:val="superscript"/>
              </w:rPr>
              <w:t>st</w:t>
            </w:r>
            <w:r w:rsidR="00B951DA">
              <w:t xml:space="preserve">, </w:t>
            </w:r>
            <w:proofErr w:type="gramStart"/>
            <w:r w:rsidR="00B951DA">
              <w:t>2026</w:t>
            </w:r>
            <w:proofErr w:type="gramEnd"/>
            <w:r w:rsidRPr="00FE20CF">
              <w:t xml:space="preserve"> be approved. </w:t>
            </w:r>
          </w:p>
          <w:p w14:paraId="254E76CD" w14:textId="77777777" w:rsidR="00F630F3" w:rsidRPr="00FE20CF" w:rsidRDefault="00F630F3" w:rsidP="00B951DA">
            <w:pPr>
              <w:pStyle w:val="NoSpacing"/>
            </w:pPr>
          </w:p>
          <w:p w14:paraId="2E9AB388" w14:textId="555D8AFD" w:rsidR="00712C7C" w:rsidRPr="009213A0" w:rsidRDefault="005613AA" w:rsidP="00B951DA">
            <w:pPr>
              <w:pStyle w:val="NoSpacing"/>
              <w:rPr>
                <w:b/>
              </w:rPr>
            </w:pPr>
            <w:r w:rsidRPr="00FE20CF">
              <w:rPr>
                <w:b/>
              </w:rPr>
              <w:t>CARRIED</w:t>
            </w:r>
          </w:p>
          <w:p w14:paraId="322002ED" w14:textId="77777777" w:rsidR="00F630F3" w:rsidRPr="00FE20CF" w:rsidRDefault="00F630F3" w:rsidP="00B951DA">
            <w:pPr>
              <w:pStyle w:val="NoSpacing"/>
            </w:pPr>
          </w:p>
          <w:p w14:paraId="0FE142F8" w14:textId="77777777" w:rsidR="005613AA" w:rsidRPr="00FE20CF" w:rsidRDefault="005613AA" w:rsidP="00B951DA">
            <w:pPr>
              <w:pStyle w:val="NoSpacing"/>
              <w:rPr>
                <w:b/>
              </w:rPr>
            </w:pPr>
          </w:p>
        </w:tc>
      </w:tr>
      <w:tr w:rsidR="005613AA" w:rsidRPr="001D3C54" w14:paraId="084E249D" w14:textId="77777777" w:rsidTr="00B951DA">
        <w:trPr>
          <w:trHeight w:val="817"/>
        </w:trPr>
        <w:tc>
          <w:tcPr>
            <w:tcW w:w="1998" w:type="dxa"/>
          </w:tcPr>
          <w:p w14:paraId="6ADC7E39" w14:textId="77777777" w:rsidR="005613AA" w:rsidRPr="00B951DA" w:rsidRDefault="005D7FF4" w:rsidP="00F83CBC">
            <w:pPr>
              <w:rPr>
                <w:rFonts w:ascii="Arial" w:hAnsi="Arial" w:cs="Arial"/>
                <w:b/>
              </w:rPr>
            </w:pPr>
            <w:r w:rsidRPr="00B951DA">
              <w:rPr>
                <w:rFonts w:ascii="Arial" w:hAnsi="Arial" w:cs="Arial"/>
                <w:b/>
              </w:rPr>
              <w:t>CAO Report</w:t>
            </w:r>
          </w:p>
          <w:p w14:paraId="2AB239B9" w14:textId="2E0C74B8" w:rsidR="00C165AF" w:rsidRPr="00B951DA" w:rsidRDefault="00C165AF" w:rsidP="00F83CBC">
            <w:pPr>
              <w:rPr>
                <w:rFonts w:ascii="Arial" w:hAnsi="Arial" w:cs="Arial"/>
                <w:b/>
              </w:rPr>
            </w:pPr>
            <w:r w:rsidRPr="00B951DA">
              <w:rPr>
                <w:rFonts w:ascii="Arial" w:hAnsi="Arial" w:cs="Arial"/>
                <w:b/>
              </w:rPr>
              <w:t>202</w:t>
            </w:r>
            <w:r w:rsidR="00B951DA" w:rsidRPr="00B951DA">
              <w:rPr>
                <w:rFonts w:ascii="Arial" w:hAnsi="Arial" w:cs="Arial"/>
                <w:b/>
              </w:rPr>
              <w:t>6</w:t>
            </w:r>
            <w:r w:rsidR="00F630F3" w:rsidRPr="00B951DA">
              <w:rPr>
                <w:rFonts w:ascii="Arial" w:hAnsi="Arial" w:cs="Arial"/>
                <w:b/>
              </w:rPr>
              <w:t>-0</w:t>
            </w:r>
            <w:r w:rsidR="00B951DA" w:rsidRPr="00B951DA">
              <w:rPr>
                <w:rFonts w:ascii="Arial" w:hAnsi="Arial" w:cs="Arial"/>
                <w:b/>
              </w:rPr>
              <w:t>4</w:t>
            </w:r>
            <w:r w:rsidR="00F630F3" w:rsidRPr="00B951DA">
              <w:rPr>
                <w:rFonts w:ascii="Arial" w:hAnsi="Arial" w:cs="Arial"/>
                <w:b/>
              </w:rPr>
              <w:t>-</w:t>
            </w:r>
            <w:r w:rsidR="00B951DA" w:rsidRPr="00B951DA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342" w:type="dxa"/>
          </w:tcPr>
          <w:p w14:paraId="39DDDD0E" w14:textId="2DFFEDDC" w:rsidR="005D7FF4" w:rsidRPr="00FE20CF" w:rsidRDefault="005D7FF4" w:rsidP="00B951DA">
            <w:pPr>
              <w:pStyle w:val="NoSpacing"/>
              <w:rPr>
                <w:b/>
              </w:rPr>
            </w:pPr>
            <w:r w:rsidRPr="00FE20CF">
              <w:t xml:space="preserve">Moved by Councillor </w:t>
            </w:r>
            <w:r w:rsidR="00C165AF" w:rsidRPr="00FE20CF">
              <w:t>Donnelly</w:t>
            </w:r>
            <w:r w:rsidRPr="00FE20CF">
              <w:t xml:space="preserve"> to accept the CAO Report</w:t>
            </w:r>
            <w:r w:rsidR="0098476B" w:rsidRPr="00FE20CF">
              <w:t xml:space="preserve"> </w:t>
            </w:r>
            <w:r w:rsidRPr="00FE20CF">
              <w:t>as presented.</w:t>
            </w:r>
          </w:p>
          <w:p w14:paraId="29DBF6BB" w14:textId="77777777" w:rsidR="0098476B" w:rsidRPr="00FE20CF" w:rsidRDefault="0098476B" w:rsidP="00B951DA">
            <w:pPr>
              <w:pStyle w:val="NoSpacing"/>
              <w:rPr>
                <w:b/>
              </w:rPr>
            </w:pPr>
          </w:p>
          <w:p w14:paraId="63FD5260" w14:textId="4E54E4D7" w:rsidR="000E511C" w:rsidRPr="00FE20CF" w:rsidRDefault="005D7FF4" w:rsidP="00B951DA">
            <w:pPr>
              <w:pStyle w:val="NoSpacing"/>
              <w:rPr>
                <w:b/>
              </w:rPr>
            </w:pPr>
            <w:r w:rsidRPr="00FE20CF">
              <w:rPr>
                <w:b/>
              </w:rPr>
              <w:t>CARRIE</w:t>
            </w:r>
            <w:r w:rsidR="00C165AF" w:rsidRPr="00FE20CF">
              <w:rPr>
                <w:b/>
              </w:rPr>
              <w:t>D</w:t>
            </w:r>
          </w:p>
        </w:tc>
      </w:tr>
      <w:tr w:rsidR="00FA5623" w:rsidRPr="001D3C54" w14:paraId="54E998C6" w14:textId="77777777" w:rsidTr="00B951DA">
        <w:tc>
          <w:tcPr>
            <w:tcW w:w="1998" w:type="dxa"/>
          </w:tcPr>
          <w:p w14:paraId="35B85614" w14:textId="452E8207" w:rsidR="00FA5623" w:rsidRPr="001D3C54" w:rsidRDefault="00FA5623" w:rsidP="00FA56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42" w:type="dxa"/>
          </w:tcPr>
          <w:p w14:paraId="566C4657" w14:textId="77777777" w:rsidR="00FA5623" w:rsidRPr="00FE20CF" w:rsidRDefault="00FA5623" w:rsidP="00B951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75E3A26" w14:textId="77777777" w:rsidR="00FA5623" w:rsidRPr="00FE20CF" w:rsidRDefault="00FA5623" w:rsidP="00B951D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476B" w:rsidRPr="001D3C54" w14:paraId="10D270F3" w14:textId="77777777" w:rsidTr="00B951DA">
        <w:tc>
          <w:tcPr>
            <w:tcW w:w="1998" w:type="dxa"/>
          </w:tcPr>
          <w:p w14:paraId="68CDB9DF" w14:textId="77777777" w:rsidR="0098476B" w:rsidRPr="001D3C54" w:rsidRDefault="0098476B" w:rsidP="00FA56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42" w:type="dxa"/>
          </w:tcPr>
          <w:p w14:paraId="37609F77" w14:textId="77777777" w:rsidR="0098476B" w:rsidRPr="00FE20CF" w:rsidRDefault="0098476B" w:rsidP="00FA5623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239" w:rsidRPr="001D3C54" w14:paraId="329715D7" w14:textId="77777777" w:rsidTr="00B951DA">
        <w:trPr>
          <w:trHeight w:val="3506"/>
        </w:trPr>
        <w:tc>
          <w:tcPr>
            <w:tcW w:w="1998" w:type="dxa"/>
          </w:tcPr>
          <w:p w14:paraId="4E4CBC80" w14:textId="1C1D22FA" w:rsidR="000A1239" w:rsidRPr="00B951DA" w:rsidRDefault="00067F1C" w:rsidP="00F83CBC">
            <w:pPr>
              <w:rPr>
                <w:rFonts w:ascii="Arial" w:hAnsi="Arial" w:cs="Arial"/>
                <w:b/>
              </w:rPr>
            </w:pPr>
            <w:r w:rsidRPr="00B951DA">
              <w:rPr>
                <w:rFonts w:ascii="Arial" w:hAnsi="Arial" w:cs="Arial"/>
                <w:b/>
              </w:rPr>
              <w:lastRenderedPageBreak/>
              <w:t>Operations Reports:</w:t>
            </w:r>
          </w:p>
          <w:p w14:paraId="636A138D" w14:textId="744B3ABC" w:rsidR="00067F1C" w:rsidRPr="00B951DA" w:rsidRDefault="00067F1C" w:rsidP="00F83CBC">
            <w:pPr>
              <w:rPr>
                <w:rFonts w:ascii="Arial" w:hAnsi="Arial" w:cs="Arial"/>
                <w:b/>
              </w:rPr>
            </w:pPr>
            <w:r w:rsidRPr="00B951DA">
              <w:rPr>
                <w:rFonts w:ascii="Arial" w:hAnsi="Arial" w:cs="Arial"/>
                <w:b/>
              </w:rPr>
              <w:t>WTP</w:t>
            </w:r>
          </w:p>
          <w:p w14:paraId="6F150FB3" w14:textId="77777777" w:rsidR="001D3C54" w:rsidRPr="00B951DA" w:rsidRDefault="001D3C54" w:rsidP="00F83CBC">
            <w:pPr>
              <w:rPr>
                <w:rFonts w:ascii="Arial" w:hAnsi="Arial" w:cs="Arial"/>
                <w:b/>
              </w:rPr>
            </w:pPr>
          </w:p>
          <w:p w14:paraId="1B288BBF" w14:textId="77777777" w:rsidR="00B951DA" w:rsidRPr="00B951DA" w:rsidRDefault="00B951DA" w:rsidP="00F83CBC">
            <w:pPr>
              <w:rPr>
                <w:rFonts w:ascii="Arial" w:hAnsi="Arial" w:cs="Arial"/>
                <w:b/>
              </w:rPr>
            </w:pPr>
          </w:p>
          <w:p w14:paraId="5823C9E2" w14:textId="4F82FC47" w:rsidR="00067F1C" w:rsidRPr="00B951DA" w:rsidRDefault="00067F1C" w:rsidP="00F83CBC">
            <w:pPr>
              <w:rPr>
                <w:rFonts w:ascii="Arial" w:hAnsi="Arial" w:cs="Arial"/>
                <w:b/>
              </w:rPr>
            </w:pPr>
            <w:r w:rsidRPr="00B951DA">
              <w:rPr>
                <w:rFonts w:ascii="Arial" w:hAnsi="Arial" w:cs="Arial"/>
                <w:b/>
              </w:rPr>
              <w:t xml:space="preserve">Foreman: </w:t>
            </w:r>
          </w:p>
          <w:p w14:paraId="78CE1C8D" w14:textId="77777777" w:rsidR="00A72735" w:rsidRPr="00B951DA" w:rsidRDefault="00A72735" w:rsidP="00F83CBC">
            <w:pPr>
              <w:rPr>
                <w:rFonts w:ascii="Arial" w:hAnsi="Arial" w:cs="Arial"/>
                <w:b/>
              </w:rPr>
            </w:pPr>
          </w:p>
          <w:p w14:paraId="6CD2A3D5" w14:textId="77777777" w:rsidR="00A72735" w:rsidRPr="00B951DA" w:rsidRDefault="00A72735" w:rsidP="00F83CBC">
            <w:pPr>
              <w:rPr>
                <w:rFonts w:ascii="Arial" w:hAnsi="Arial" w:cs="Arial"/>
                <w:b/>
              </w:rPr>
            </w:pPr>
          </w:p>
          <w:p w14:paraId="5B32DECF" w14:textId="77777777" w:rsidR="00B951DA" w:rsidRPr="00B951DA" w:rsidRDefault="00B951DA" w:rsidP="00F83CBC">
            <w:pPr>
              <w:rPr>
                <w:rFonts w:ascii="Arial" w:hAnsi="Arial" w:cs="Arial"/>
                <w:b/>
              </w:rPr>
            </w:pPr>
          </w:p>
          <w:p w14:paraId="4AF99F42" w14:textId="77777777" w:rsidR="00B951DA" w:rsidRPr="00B951DA" w:rsidRDefault="00B951DA" w:rsidP="00F83CBC">
            <w:pPr>
              <w:rPr>
                <w:rFonts w:ascii="Arial" w:hAnsi="Arial" w:cs="Arial"/>
                <w:b/>
              </w:rPr>
            </w:pPr>
          </w:p>
          <w:p w14:paraId="2E8CC395" w14:textId="77777777" w:rsidR="00067F1C" w:rsidRPr="00B951DA" w:rsidRDefault="00067F1C" w:rsidP="00BE5A84">
            <w:pPr>
              <w:rPr>
                <w:rFonts w:ascii="Arial" w:hAnsi="Arial" w:cs="Arial"/>
                <w:b/>
                <w:bCs/>
              </w:rPr>
            </w:pPr>
            <w:r w:rsidRPr="00B951DA">
              <w:rPr>
                <w:rFonts w:ascii="Arial" w:hAnsi="Arial" w:cs="Arial"/>
                <w:b/>
                <w:bCs/>
              </w:rPr>
              <w:t>New Business</w:t>
            </w:r>
          </w:p>
          <w:p w14:paraId="29E83D1F" w14:textId="4B990FF4" w:rsidR="00BE5A84" w:rsidRPr="00B951DA" w:rsidRDefault="00670C1A" w:rsidP="00BE5A84">
            <w:pPr>
              <w:rPr>
                <w:rFonts w:ascii="Arial" w:hAnsi="Arial" w:cs="Arial"/>
                <w:b/>
                <w:bCs/>
              </w:rPr>
            </w:pPr>
            <w:r w:rsidRPr="00B951DA">
              <w:rPr>
                <w:rFonts w:ascii="Arial" w:hAnsi="Arial" w:cs="Arial"/>
                <w:b/>
                <w:bCs/>
              </w:rPr>
              <w:t>202</w:t>
            </w:r>
            <w:r w:rsidR="00F630F3" w:rsidRPr="00B951DA">
              <w:rPr>
                <w:rFonts w:ascii="Arial" w:hAnsi="Arial" w:cs="Arial"/>
                <w:b/>
                <w:bCs/>
              </w:rPr>
              <w:t>5-0</w:t>
            </w:r>
            <w:r w:rsidR="0098476B" w:rsidRPr="00B951DA">
              <w:rPr>
                <w:rFonts w:ascii="Arial" w:hAnsi="Arial" w:cs="Arial"/>
                <w:b/>
                <w:bCs/>
              </w:rPr>
              <w:t>2</w:t>
            </w:r>
            <w:r w:rsidR="00F630F3" w:rsidRPr="00B951DA">
              <w:rPr>
                <w:rFonts w:ascii="Arial" w:hAnsi="Arial" w:cs="Arial"/>
                <w:b/>
                <w:bCs/>
              </w:rPr>
              <w:t>-</w:t>
            </w:r>
            <w:r w:rsidR="0098476B" w:rsidRPr="00B951DA">
              <w:rPr>
                <w:rFonts w:ascii="Arial" w:hAnsi="Arial" w:cs="Arial"/>
                <w:b/>
                <w:bCs/>
              </w:rPr>
              <w:t>08</w:t>
            </w:r>
          </w:p>
          <w:p w14:paraId="63EC9590" w14:textId="77777777" w:rsidR="00670C1A" w:rsidRPr="00B951DA" w:rsidRDefault="00670C1A" w:rsidP="00670C1A">
            <w:pPr>
              <w:rPr>
                <w:rFonts w:ascii="Arial" w:hAnsi="Arial" w:cs="Arial"/>
              </w:rPr>
            </w:pPr>
          </w:p>
          <w:p w14:paraId="5DE3EEBE" w14:textId="77777777" w:rsidR="00670C1A" w:rsidRPr="00B951DA" w:rsidRDefault="00670C1A" w:rsidP="00670C1A">
            <w:pPr>
              <w:rPr>
                <w:rFonts w:ascii="Arial" w:hAnsi="Arial" w:cs="Arial"/>
                <w:b/>
                <w:bCs/>
              </w:rPr>
            </w:pPr>
          </w:p>
          <w:p w14:paraId="2DA3A577" w14:textId="77777777" w:rsidR="00670C1A" w:rsidRPr="00B951DA" w:rsidRDefault="00670C1A" w:rsidP="00670C1A">
            <w:pPr>
              <w:rPr>
                <w:rFonts w:ascii="Arial" w:hAnsi="Arial" w:cs="Arial"/>
                <w:b/>
                <w:bCs/>
              </w:rPr>
            </w:pPr>
          </w:p>
          <w:p w14:paraId="2096BD06" w14:textId="655D354C" w:rsidR="00475326" w:rsidRPr="00B951DA" w:rsidRDefault="00475326" w:rsidP="00670C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42" w:type="dxa"/>
          </w:tcPr>
          <w:p w14:paraId="51DE4188" w14:textId="064643B0" w:rsidR="000A1239" w:rsidRPr="00B951DA" w:rsidRDefault="00CF12DC" w:rsidP="00B951DA">
            <w:pPr>
              <w:pStyle w:val="NoSpacing"/>
            </w:pPr>
            <w:r w:rsidRPr="00B951DA">
              <w:t xml:space="preserve">Moved by Councillor </w:t>
            </w:r>
            <w:r w:rsidR="00B951DA" w:rsidRPr="00B951DA">
              <w:t xml:space="preserve">Stokes </w:t>
            </w:r>
            <w:r w:rsidRPr="00B951DA">
              <w:t xml:space="preserve">to </w:t>
            </w:r>
            <w:r w:rsidR="00CA0E1C" w:rsidRPr="00B951DA">
              <w:t>a</w:t>
            </w:r>
            <w:r w:rsidR="00067F1C" w:rsidRPr="00B951DA">
              <w:t>ccept the Water Treatment Report as presented.</w:t>
            </w:r>
          </w:p>
          <w:p w14:paraId="27ADDE7C" w14:textId="77777777" w:rsidR="000A1239" w:rsidRPr="00B951DA" w:rsidRDefault="00CF12DC" w:rsidP="00B951DA">
            <w:pPr>
              <w:pStyle w:val="NoSpacing"/>
              <w:rPr>
                <w:b/>
              </w:rPr>
            </w:pPr>
            <w:r w:rsidRPr="00B951DA">
              <w:rPr>
                <w:b/>
              </w:rPr>
              <w:t>CARRIED</w:t>
            </w:r>
          </w:p>
          <w:p w14:paraId="63380240" w14:textId="77777777" w:rsidR="00847120" w:rsidRPr="00B951DA" w:rsidRDefault="00847120" w:rsidP="00B951DA">
            <w:pPr>
              <w:pStyle w:val="NoSpacing"/>
              <w:rPr>
                <w:b/>
              </w:rPr>
            </w:pPr>
          </w:p>
          <w:p w14:paraId="13D03092" w14:textId="77777777" w:rsidR="00712C7C" w:rsidRPr="00B951DA" w:rsidRDefault="00712C7C" w:rsidP="00B951DA">
            <w:pPr>
              <w:pStyle w:val="NoSpacing"/>
              <w:rPr>
                <w:bCs/>
              </w:rPr>
            </w:pPr>
          </w:p>
          <w:p w14:paraId="5E5A768E" w14:textId="77777777" w:rsidR="001D3C54" w:rsidRPr="00B951DA" w:rsidRDefault="001D3C54" w:rsidP="00B951DA">
            <w:pPr>
              <w:pStyle w:val="NoSpacing"/>
              <w:rPr>
                <w:bCs/>
              </w:rPr>
            </w:pPr>
          </w:p>
          <w:p w14:paraId="18D61CA6" w14:textId="2F6204AF" w:rsidR="00A72735" w:rsidRPr="00B951DA" w:rsidRDefault="00067F1C" w:rsidP="00B951DA">
            <w:pPr>
              <w:pStyle w:val="NoSpacing"/>
              <w:rPr>
                <w:bCs/>
              </w:rPr>
            </w:pPr>
            <w:r w:rsidRPr="00B951DA">
              <w:rPr>
                <w:bCs/>
              </w:rPr>
              <w:t>Moved by Councillor Donnelly to accept the Water Treatment Report as presented.</w:t>
            </w:r>
          </w:p>
          <w:p w14:paraId="242D45F8" w14:textId="77777777" w:rsidR="00067F1C" w:rsidRPr="00B951DA" w:rsidRDefault="00067F1C" w:rsidP="00B951DA">
            <w:pPr>
              <w:pStyle w:val="NoSpacing"/>
              <w:rPr>
                <w:bCs/>
              </w:rPr>
            </w:pPr>
          </w:p>
          <w:p w14:paraId="24544694" w14:textId="75CA67B5" w:rsidR="00712C7C" w:rsidRPr="00B951DA" w:rsidRDefault="00712C7C" w:rsidP="00B951DA">
            <w:pPr>
              <w:pStyle w:val="NoSpacing"/>
              <w:rPr>
                <w:b/>
              </w:rPr>
            </w:pPr>
            <w:r w:rsidRPr="00B951DA">
              <w:rPr>
                <w:b/>
              </w:rPr>
              <w:t>CARRIED</w:t>
            </w:r>
          </w:p>
          <w:p w14:paraId="1E429534" w14:textId="77777777" w:rsidR="00712C7C" w:rsidRPr="00B951DA" w:rsidRDefault="00712C7C" w:rsidP="00B951DA">
            <w:pPr>
              <w:pStyle w:val="NoSpacing"/>
              <w:rPr>
                <w:bCs/>
              </w:rPr>
            </w:pPr>
          </w:p>
          <w:p w14:paraId="0CA5CE7F" w14:textId="77777777" w:rsidR="00B951DA" w:rsidRPr="00B951DA" w:rsidRDefault="00B951DA" w:rsidP="00B951DA">
            <w:pPr>
              <w:pStyle w:val="NoSpacing"/>
            </w:pPr>
          </w:p>
          <w:p w14:paraId="2A6CABDE" w14:textId="5A86A3B3" w:rsidR="00B951DA" w:rsidRPr="00B951DA" w:rsidRDefault="00B951DA" w:rsidP="00B951DA">
            <w:pPr>
              <w:pStyle w:val="NoSpacing"/>
            </w:pPr>
            <w:r w:rsidRPr="00B951DA">
              <w:t xml:space="preserve">Moved by Councillor Stokes to approve of WTP purchasing a UPS. </w:t>
            </w:r>
          </w:p>
          <w:p w14:paraId="6FAF6F8E" w14:textId="77777777" w:rsidR="00B951DA" w:rsidRPr="00B951DA" w:rsidRDefault="00B951DA" w:rsidP="00B951DA">
            <w:pPr>
              <w:pStyle w:val="NoSpacing"/>
              <w:rPr>
                <w:b/>
                <w:bCs/>
              </w:rPr>
            </w:pPr>
          </w:p>
          <w:p w14:paraId="14B75F19" w14:textId="77777777" w:rsidR="00B951DA" w:rsidRPr="00B951DA" w:rsidRDefault="00B951DA" w:rsidP="00B951DA">
            <w:pPr>
              <w:pStyle w:val="NoSpacing"/>
              <w:rPr>
                <w:b/>
                <w:bCs/>
              </w:rPr>
            </w:pPr>
          </w:p>
          <w:p w14:paraId="7E23F275" w14:textId="3857A08F" w:rsidR="00FE20CF" w:rsidRPr="00B951DA" w:rsidRDefault="00FE20CF" w:rsidP="00B951DA">
            <w:pPr>
              <w:pStyle w:val="NoSpacing"/>
              <w:rPr>
                <w:b/>
                <w:bCs/>
              </w:rPr>
            </w:pPr>
            <w:r w:rsidRPr="00B951DA">
              <w:rPr>
                <w:b/>
                <w:bCs/>
              </w:rPr>
              <w:t>CARRIED</w:t>
            </w:r>
          </w:p>
          <w:p w14:paraId="76973874" w14:textId="0E11396E" w:rsidR="00FE20CF" w:rsidRPr="00B951DA" w:rsidRDefault="00B951DA" w:rsidP="00B951DA">
            <w:pPr>
              <w:pStyle w:val="NoSpacing"/>
            </w:pPr>
            <w:r w:rsidRPr="00B951DA">
              <w:t xml:space="preserve">Moved by Councillor Donnelly to approve of WTP purchasing Starlink and no longer using Wi-fiber. </w:t>
            </w:r>
          </w:p>
          <w:p w14:paraId="41C4B66C" w14:textId="4FEF98A8" w:rsidR="00475326" w:rsidRPr="00B951DA" w:rsidRDefault="00475326" w:rsidP="00B951DA">
            <w:pPr>
              <w:pStyle w:val="NoSpacing"/>
            </w:pPr>
          </w:p>
        </w:tc>
      </w:tr>
      <w:tr w:rsidR="000A1239" w:rsidRPr="001D3C54" w14:paraId="3EBE6961" w14:textId="77777777" w:rsidTr="00B951DA">
        <w:tc>
          <w:tcPr>
            <w:tcW w:w="1998" w:type="dxa"/>
          </w:tcPr>
          <w:p w14:paraId="253D9386" w14:textId="2E9305C5" w:rsidR="00717FA2" w:rsidRPr="00B951DA" w:rsidRDefault="00717FA2" w:rsidP="00022A29">
            <w:pPr>
              <w:rPr>
                <w:rFonts w:ascii="Arial" w:hAnsi="Arial" w:cs="Arial"/>
                <w:b/>
              </w:rPr>
            </w:pPr>
          </w:p>
          <w:p w14:paraId="7B63F709" w14:textId="77777777" w:rsidR="00F630F3" w:rsidRPr="00B951DA" w:rsidRDefault="00F630F3" w:rsidP="00022A29">
            <w:pPr>
              <w:rPr>
                <w:rFonts w:ascii="Arial" w:hAnsi="Arial" w:cs="Arial"/>
                <w:b/>
              </w:rPr>
            </w:pPr>
          </w:p>
          <w:p w14:paraId="079974D1" w14:textId="411A33AF" w:rsidR="000A1239" w:rsidRPr="00B951DA" w:rsidRDefault="008A3307" w:rsidP="00022A29">
            <w:pPr>
              <w:rPr>
                <w:rFonts w:ascii="Arial" w:hAnsi="Arial" w:cs="Arial"/>
                <w:b/>
              </w:rPr>
            </w:pPr>
            <w:r w:rsidRPr="00B951DA">
              <w:rPr>
                <w:rFonts w:ascii="Arial" w:hAnsi="Arial" w:cs="Arial"/>
                <w:b/>
              </w:rPr>
              <w:t>Adjourn</w:t>
            </w:r>
          </w:p>
          <w:p w14:paraId="7FC158A8" w14:textId="250F2636" w:rsidR="00C165AF" w:rsidRPr="00B951DA" w:rsidRDefault="00C165AF" w:rsidP="00022A29">
            <w:pPr>
              <w:rPr>
                <w:rFonts w:ascii="Arial" w:hAnsi="Arial" w:cs="Arial"/>
                <w:b/>
              </w:rPr>
            </w:pPr>
            <w:r w:rsidRPr="00B951DA">
              <w:rPr>
                <w:rFonts w:ascii="Arial" w:hAnsi="Arial" w:cs="Arial"/>
                <w:b/>
              </w:rPr>
              <w:t>202</w:t>
            </w:r>
            <w:r w:rsidR="00F630F3" w:rsidRPr="00B951DA">
              <w:rPr>
                <w:rFonts w:ascii="Arial" w:hAnsi="Arial" w:cs="Arial"/>
                <w:b/>
              </w:rPr>
              <w:t>5-0</w:t>
            </w:r>
            <w:r w:rsidR="0098476B" w:rsidRPr="00B951DA">
              <w:rPr>
                <w:rFonts w:ascii="Arial" w:hAnsi="Arial" w:cs="Arial"/>
                <w:b/>
              </w:rPr>
              <w:t>2</w:t>
            </w:r>
            <w:r w:rsidR="00F630F3" w:rsidRPr="00B951DA">
              <w:rPr>
                <w:rFonts w:ascii="Arial" w:hAnsi="Arial" w:cs="Arial"/>
                <w:b/>
              </w:rPr>
              <w:t>-0</w:t>
            </w:r>
            <w:r w:rsidR="0098476B" w:rsidRPr="00B951DA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342" w:type="dxa"/>
          </w:tcPr>
          <w:p w14:paraId="409DCF9B" w14:textId="6B433128" w:rsidR="00BE5A84" w:rsidRPr="00B951DA" w:rsidRDefault="00BE5A84" w:rsidP="00B951DA">
            <w:pPr>
              <w:pStyle w:val="NoSpacing"/>
              <w:rPr>
                <w:b/>
                <w:bCs/>
              </w:rPr>
            </w:pPr>
          </w:p>
          <w:p w14:paraId="354F05D2" w14:textId="77777777" w:rsidR="00F630F3" w:rsidRPr="00B951DA" w:rsidRDefault="00F630F3" w:rsidP="00B951DA">
            <w:pPr>
              <w:pStyle w:val="NoSpacing"/>
              <w:rPr>
                <w:b/>
                <w:bCs/>
              </w:rPr>
            </w:pPr>
          </w:p>
          <w:p w14:paraId="33FAFE29" w14:textId="77777777" w:rsidR="00717FA2" w:rsidRPr="00B951DA" w:rsidRDefault="00717FA2" w:rsidP="00B951DA">
            <w:pPr>
              <w:pStyle w:val="NoSpacing"/>
            </w:pPr>
          </w:p>
          <w:p w14:paraId="58F7CEA4" w14:textId="549B390E" w:rsidR="000A1239" w:rsidRPr="00B951DA" w:rsidRDefault="000A1239" w:rsidP="00B951DA">
            <w:pPr>
              <w:pStyle w:val="NoSpacing"/>
            </w:pPr>
            <w:r w:rsidRPr="00B951DA">
              <w:t xml:space="preserve">Moved by </w:t>
            </w:r>
            <w:r w:rsidR="00BB3630" w:rsidRPr="00B951DA">
              <w:t>Councillor Donnelly</w:t>
            </w:r>
            <w:r w:rsidR="00C165AF" w:rsidRPr="00B951DA">
              <w:t xml:space="preserve"> </w:t>
            </w:r>
            <w:r w:rsidRPr="00B951DA">
              <w:t xml:space="preserve">that the meeting </w:t>
            </w:r>
            <w:r w:rsidR="0071319C" w:rsidRPr="00B951DA">
              <w:t>adjourns</w:t>
            </w:r>
            <w:r w:rsidRPr="00B951DA">
              <w:t xml:space="preserve"> at </w:t>
            </w:r>
            <w:r w:rsidR="00256D07" w:rsidRPr="00B951DA">
              <w:t>10:</w:t>
            </w:r>
            <w:r w:rsidR="00B951DA" w:rsidRPr="00B951DA">
              <w:t>55</w:t>
            </w:r>
            <w:r w:rsidR="00256D07" w:rsidRPr="00B951DA">
              <w:t xml:space="preserve"> </w:t>
            </w:r>
            <w:r w:rsidR="00BB3630" w:rsidRPr="00B951DA">
              <w:t>a.m.</w:t>
            </w:r>
          </w:p>
          <w:p w14:paraId="328150DF" w14:textId="77777777" w:rsidR="00717FA2" w:rsidRPr="00B951DA" w:rsidRDefault="00717FA2" w:rsidP="00B951DA">
            <w:pPr>
              <w:pStyle w:val="NoSpacing"/>
              <w:rPr>
                <w:b/>
              </w:rPr>
            </w:pPr>
            <w:r w:rsidRPr="00B951DA">
              <w:rPr>
                <w:b/>
              </w:rPr>
              <w:t xml:space="preserve">                                  </w:t>
            </w:r>
          </w:p>
          <w:p w14:paraId="35BF5387" w14:textId="5122B528" w:rsidR="000A1239" w:rsidRPr="00B951DA" w:rsidRDefault="000A1239" w:rsidP="00B951DA">
            <w:pPr>
              <w:pStyle w:val="NoSpacing"/>
            </w:pPr>
            <w:r w:rsidRPr="00B951DA">
              <w:rPr>
                <w:b/>
              </w:rPr>
              <w:t>CARRIED</w:t>
            </w:r>
          </w:p>
          <w:p w14:paraId="07F435BE" w14:textId="77777777" w:rsidR="000A1239" w:rsidRPr="00B951DA" w:rsidRDefault="000A1239" w:rsidP="00B951DA">
            <w:pPr>
              <w:pStyle w:val="NoSpacing"/>
            </w:pPr>
          </w:p>
        </w:tc>
      </w:tr>
    </w:tbl>
    <w:p w14:paraId="68103630" w14:textId="77777777" w:rsidR="001943D4" w:rsidRDefault="001943D4" w:rsidP="00F83CB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744F900B" w14:textId="1F3A39DA" w:rsidR="0074444C" w:rsidRPr="009213A0" w:rsidRDefault="009213A0" w:rsidP="00F83CBC">
      <w:pPr>
        <w:pStyle w:val="NoSpacing"/>
        <w:spacing w:line="276" w:lineRule="auto"/>
        <w:rPr>
          <w:rFonts w:ascii="Arial" w:hAnsi="Arial" w:cs="Arial"/>
          <w:color w:val="EE0000"/>
          <w:sz w:val="20"/>
          <w:szCs w:val="20"/>
        </w:rPr>
      </w:pPr>
      <w:r w:rsidRPr="009213A0">
        <w:rPr>
          <w:rFonts w:ascii="Arial" w:hAnsi="Arial" w:cs="Arial"/>
          <w:color w:val="EE0000"/>
          <w:sz w:val="20"/>
          <w:szCs w:val="20"/>
        </w:rPr>
        <w:t>Original Signed</w:t>
      </w:r>
    </w:p>
    <w:p w14:paraId="5E37843F" w14:textId="3DA9AA02" w:rsidR="009D3B26" w:rsidRDefault="0074444C" w:rsidP="00F83CB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Mayor- Brad Koch</w:t>
      </w:r>
    </w:p>
    <w:p w14:paraId="271D1A9B" w14:textId="77777777" w:rsidR="0074444C" w:rsidRDefault="0074444C" w:rsidP="00F83CB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9A29F08" w14:textId="77777777" w:rsidR="0074444C" w:rsidRDefault="0074444C" w:rsidP="00F83CB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4743732" w14:textId="243F1AD0" w:rsidR="0074444C" w:rsidRPr="009213A0" w:rsidRDefault="009213A0" w:rsidP="00F83CBC">
      <w:pPr>
        <w:pStyle w:val="NoSpacing"/>
        <w:spacing w:line="276" w:lineRule="auto"/>
        <w:rPr>
          <w:rFonts w:ascii="Arial" w:hAnsi="Arial" w:cs="Arial"/>
          <w:color w:val="EE0000"/>
          <w:sz w:val="20"/>
          <w:szCs w:val="20"/>
        </w:rPr>
      </w:pPr>
      <w:r w:rsidRPr="009213A0">
        <w:rPr>
          <w:rFonts w:ascii="Arial" w:hAnsi="Arial" w:cs="Arial"/>
          <w:color w:val="EE0000"/>
          <w:sz w:val="20"/>
          <w:szCs w:val="20"/>
        </w:rPr>
        <w:t>Original Signed</w:t>
      </w:r>
    </w:p>
    <w:p w14:paraId="65A7E5B9" w14:textId="30EBE44C" w:rsidR="0074444C" w:rsidRDefault="0074444C" w:rsidP="00F83CB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Councillor- Robert Donnelly</w:t>
      </w:r>
    </w:p>
    <w:p w14:paraId="1788C5AE" w14:textId="77777777" w:rsidR="0074444C" w:rsidRDefault="0074444C" w:rsidP="00F83CB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471F1729" w14:textId="77777777" w:rsidR="0074444C" w:rsidRDefault="0074444C" w:rsidP="00F83CB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5E9F033" w14:textId="510E14C1" w:rsidR="0074444C" w:rsidRPr="009213A0" w:rsidRDefault="009213A0" w:rsidP="00F83CBC">
      <w:pPr>
        <w:pStyle w:val="NoSpacing"/>
        <w:spacing w:line="276" w:lineRule="auto"/>
        <w:rPr>
          <w:rFonts w:ascii="Arial" w:hAnsi="Arial" w:cs="Arial"/>
          <w:color w:val="EE0000"/>
          <w:sz w:val="20"/>
          <w:szCs w:val="20"/>
        </w:rPr>
      </w:pPr>
      <w:r w:rsidRPr="009213A0">
        <w:rPr>
          <w:rFonts w:ascii="Arial" w:hAnsi="Arial" w:cs="Arial"/>
          <w:color w:val="EE0000"/>
          <w:sz w:val="20"/>
          <w:szCs w:val="20"/>
        </w:rPr>
        <w:t>Original Signed</w:t>
      </w:r>
    </w:p>
    <w:p w14:paraId="374F9129" w14:textId="64A1FBB8" w:rsidR="0074444C" w:rsidRDefault="0074444C" w:rsidP="00F83CB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Deputy Mayor- Craig Stokes</w:t>
      </w:r>
    </w:p>
    <w:p w14:paraId="30742453" w14:textId="77777777" w:rsidR="0074444C" w:rsidRDefault="0074444C" w:rsidP="00F83CB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57EDEAD" w14:textId="77777777" w:rsidR="0074444C" w:rsidRDefault="0074444C" w:rsidP="00F83CB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296833A" w14:textId="456BBBBD" w:rsidR="0074444C" w:rsidRPr="009213A0" w:rsidRDefault="009213A0" w:rsidP="00F83CBC">
      <w:pPr>
        <w:pStyle w:val="NoSpacing"/>
        <w:spacing w:line="276" w:lineRule="auto"/>
        <w:rPr>
          <w:rFonts w:ascii="Arial" w:hAnsi="Arial" w:cs="Arial"/>
          <w:color w:val="EE0000"/>
          <w:sz w:val="20"/>
          <w:szCs w:val="20"/>
        </w:rPr>
      </w:pPr>
      <w:r w:rsidRPr="009213A0">
        <w:rPr>
          <w:rFonts w:ascii="Arial" w:hAnsi="Arial" w:cs="Arial"/>
          <w:color w:val="EE0000"/>
          <w:sz w:val="20"/>
          <w:szCs w:val="20"/>
        </w:rPr>
        <w:t>Original Signed</w:t>
      </w:r>
    </w:p>
    <w:p w14:paraId="69B8C9ED" w14:textId="35429FF4" w:rsidR="0074444C" w:rsidRDefault="0074444C" w:rsidP="00F83CB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Administrative Officer- McKenzie Koch</w:t>
      </w:r>
    </w:p>
    <w:p w14:paraId="55D44026" w14:textId="77777777" w:rsidR="007A1EDA" w:rsidRDefault="007A1EDA" w:rsidP="00F83CBC">
      <w:pPr>
        <w:pStyle w:val="NoSpacing"/>
        <w:spacing w:line="276" w:lineRule="auto"/>
        <w:rPr>
          <w:rFonts w:ascii="Arial" w:hAnsi="Arial" w:cs="Arial"/>
          <w:b/>
          <w:sz w:val="32"/>
          <w:szCs w:val="32"/>
        </w:rPr>
      </w:pPr>
    </w:p>
    <w:p w14:paraId="4AADD1B6" w14:textId="77777777" w:rsidR="007A1EDA" w:rsidRDefault="007A1EDA" w:rsidP="00F83CBC">
      <w:pPr>
        <w:pStyle w:val="NoSpacing"/>
        <w:spacing w:line="276" w:lineRule="auto"/>
        <w:rPr>
          <w:rFonts w:ascii="Arial" w:hAnsi="Arial" w:cs="Arial"/>
          <w:b/>
          <w:sz w:val="32"/>
          <w:szCs w:val="32"/>
        </w:rPr>
      </w:pPr>
    </w:p>
    <w:p w14:paraId="09532024" w14:textId="77777777" w:rsidR="007A1EDA" w:rsidRDefault="007A1EDA" w:rsidP="00F83CBC">
      <w:pPr>
        <w:pStyle w:val="NoSpacing"/>
        <w:spacing w:line="276" w:lineRule="auto"/>
        <w:rPr>
          <w:rFonts w:ascii="Arial" w:hAnsi="Arial" w:cs="Arial"/>
          <w:b/>
          <w:sz w:val="32"/>
          <w:szCs w:val="32"/>
        </w:rPr>
      </w:pPr>
    </w:p>
    <w:p w14:paraId="5504C391" w14:textId="77777777" w:rsidR="007A1EDA" w:rsidRDefault="007A1EDA" w:rsidP="00F83CBC">
      <w:pPr>
        <w:pStyle w:val="NoSpacing"/>
        <w:spacing w:line="276" w:lineRule="auto"/>
        <w:rPr>
          <w:rFonts w:ascii="Arial" w:hAnsi="Arial" w:cs="Arial"/>
          <w:b/>
          <w:sz w:val="32"/>
          <w:szCs w:val="32"/>
        </w:rPr>
      </w:pPr>
    </w:p>
    <w:p w14:paraId="32CF7E3F" w14:textId="77777777" w:rsidR="007A1EDA" w:rsidRDefault="007A1EDA" w:rsidP="00F83CBC">
      <w:pPr>
        <w:pStyle w:val="NoSpacing"/>
        <w:spacing w:line="276" w:lineRule="auto"/>
        <w:rPr>
          <w:rFonts w:ascii="Arial" w:hAnsi="Arial" w:cs="Arial"/>
          <w:b/>
          <w:sz w:val="32"/>
          <w:szCs w:val="32"/>
        </w:rPr>
      </w:pPr>
    </w:p>
    <w:p w14:paraId="12CB02FB" w14:textId="77777777" w:rsidR="007A1EDA" w:rsidRPr="007A1EDA" w:rsidRDefault="007A1EDA" w:rsidP="00F83CBC">
      <w:pPr>
        <w:pStyle w:val="NoSpacing"/>
        <w:spacing w:line="276" w:lineRule="auto"/>
        <w:rPr>
          <w:rFonts w:ascii="Arial" w:hAnsi="Arial" w:cs="Arial"/>
          <w:b/>
          <w:sz w:val="32"/>
          <w:szCs w:val="32"/>
        </w:rPr>
        <w:sectPr w:rsidR="007A1EDA" w:rsidRPr="007A1EDA" w:rsidSect="005613AA">
          <w:headerReference w:type="default" r:id="rId8"/>
          <w:footerReference w:type="default" r:id="rId9"/>
          <w:type w:val="continuous"/>
          <w:pgSz w:w="12240" w:h="15840"/>
          <w:pgMar w:top="1440" w:right="1440" w:bottom="1440" w:left="720" w:header="708" w:footer="706" w:gutter="0"/>
          <w:cols w:space="708"/>
          <w:docGrid w:linePitch="360"/>
        </w:sectPr>
      </w:pPr>
    </w:p>
    <w:p w14:paraId="44BB0DAF" w14:textId="77777777" w:rsidR="00F67A08" w:rsidRPr="000E511C" w:rsidRDefault="000E511C" w:rsidP="000E511C">
      <w:pPr>
        <w:tabs>
          <w:tab w:val="left" w:pos="5700"/>
        </w:tabs>
      </w:pPr>
      <w:r>
        <w:tab/>
      </w:r>
    </w:p>
    <w:sectPr w:rsidR="00F67A08" w:rsidRPr="000E511C" w:rsidSect="005613AA">
      <w:type w:val="continuous"/>
      <w:pgSz w:w="12240" w:h="15840"/>
      <w:pgMar w:top="1440" w:right="1440" w:bottom="1440" w:left="720" w:header="70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88F8" w14:textId="77777777" w:rsidR="008D01C8" w:rsidRDefault="008D01C8" w:rsidP="002743AA">
      <w:pPr>
        <w:spacing w:after="0" w:line="240" w:lineRule="auto"/>
      </w:pPr>
      <w:r>
        <w:separator/>
      </w:r>
    </w:p>
  </w:endnote>
  <w:endnote w:type="continuationSeparator" w:id="0">
    <w:p w14:paraId="3B574DA7" w14:textId="77777777" w:rsidR="008D01C8" w:rsidRDefault="008D01C8" w:rsidP="0027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A177" w14:textId="57080449" w:rsidR="000B45F9" w:rsidRDefault="000B45F9">
    <w:pPr>
      <w:pStyle w:val="Footer"/>
    </w:pPr>
    <w:r>
      <w:t xml:space="preserve">REGULAR MEETING </w:t>
    </w:r>
    <w:r w:rsidR="00C165AF">
      <w:t>MINUTES</w:t>
    </w:r>
    <w:r>
      <w:tab/>
    </w:r>
    <w:r>
      <w:tab/>
      <w:t xml:space="preserve">Page </w:t>
    </w:r>
    <w:r w:rsidR="00CE22E8">
      <w:rPr>
        <w:b/>
      </w:rPr>
      <w:fldChar w:fldCharType="begin"/>
    </w:r>
    <w:r>
      <w:rPr>
        <w:b/>
      </w:rPr>
      <w:instrText xml:space="preserve"> PAGE  \* Arabic  \* MERGEFORMAT </w:instrText>
    </w:r>
    <w:r w:rsidR="00CE22E8">
      <w:rPr>
        <w:b/>
      </w:rPr>
      <w:fldChar w:fldCharType="separate"/>
    </w:r>
    <w:r w:rsidR="00C807EB">
      <w:rPr>
        <w:b/>
        <w:noProof/>
      </w:rPr>
      <w:t>5</w:t>
    </w:r>
    <w:r w:rsidR="00CE22E8">
      <w:rPr>
        <w:b/>
      </w:rPr>
      <w:fldChar w:fldCharType="end"/>
    </w:r>
    <w:r>
      <w:t xml:space="preserve"> of </w:t>
    </w:r>
    <w:r w:rsidR="006558FE">
      <w:rPr>
        <w:b/>
        <w:noProof/>
      </w:rPr>
      <w:fldChar w:fldCharType="begin"/>
    </w:r>
    <w:r w:rsidR="006558FE">
      <w:rPr>
        <w:b/>
        <w:noProof/>
      </w:rPr>
      <w:instrText xml:space="preserve"> NUMPAGES  \* Arabic  \* MERGEFORMAT </w:instrText>
    </w:r>
    <w:r w:rsidR="006558FE">
      <w:rPr>
        <w:b/>
        <w:noProof/>
      </w:rPr>
      <w:fldChar w:fldCharType="separate"/>
    </w:r>
    <w:r w:rsidR="00C807EB">
      <w:rPr>
        <w:b/>
        <w:noProof/>
      </w:rPr>
      <w:t>5</w:t>
    </w:r>
    <w:r w:rsidR="006558FE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4A2E3" w14:textId="77777777" w:rsidR="008D01C8" w:rsidRDefault="008D01C8" w:rsidP="002743AA">
      <w:pPr>
        <w:spacing w:after="0" w:line="240" w:lineRule="auto"/>
      </w:pPr>
      <w:r>
        <w:separator/>
      </w:r>
    </w:p>
  </w:footnote>
  <w:footnote w:type="continuationSeparator" w:id="0">
    <w:p w14:paraId="05AA6F0F" w14:textId="77777777" w:rsidR="008D01C8" w:rsidRDefault="008D01C8" w:rsidP="0027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3BB6" w14:textId="2C865824" w:rsidR="002743AA" w:rsidRPr="00F83CBC" w:rsidRDefault="00F630F3" w:rsidP="00F83CB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</w:t>
    </w:r>
    <w:r w:rsidR="00F83CBC" w:rsidRPr="00F83CBC">
      <w:rPr>
        <w:b/>
        <w:sz w:val="28"/>
        <w:szCs w:val="28"/>
      </w:rPr>
      <w:t>VILLAGE OF LOMOND</w:t>
    </w:r>
  </w:p>
  <w:p w14:paraId="3CD16034" w14:textId="34989D6E" w:rsidR="00F83CBC" w:rsidRPr="00F83CBC" w:rsidRDefault="00F83CBC" w:rsidP="00F83CBC">
    <w:pPr>
      <w:pStyle w:val="Header"/>
      <w:jc w:val="center"/>
      <w:rPr>
        <w:b/>
        <w:sz w:val="28"/>
        <w:szCs w:val="28"/>
      </w:rPr>
    </w:pPr>
    <w:r w:rsidRPr="00F83CBC">
      <w:rPr>
        <w:b/>
        <w:sz w:val="28"/>
        <w:szCs w:val="28"/>
      </w:rPr>
      <w:t xml:space="preserve">REGULAR MEETING </w:t>
    </w:r>
  </w:p>
  <w:p w14:paraId="73119076" w14:textId="53867ECC" w:rsidR="00E737CA" w:rsidRDefault="00B9543F" w:rsidP="00F83CB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April</w:t>
    </w:r>
    <w:r w:rsidR="0098476B">
      <w:rPr>
        <w:b/>
        <w:sz w:val="28"/>
        <w:szCs w:val="28"/>
      </w:rPr>
      <w:t xml:space="preserve"> 2</w:t>
    </w:r>
    <w:r>
      <w:rPr>
        <w:b/>
        <w:sz w:val="28"/>
        <w:szCs w:val="28"/>
      </w:rPr>
      <w:t>8</w:t>
    </w:r>
    <w:r w:rsidR="00F26A00">
      <w:rPr>
        <w:b/>
        <w:sz w:val="28"/>
        <w:szCs w:val="28"/>
      </w:rPr>
      <w:t>, 202</w:t>
    </w:r>
    <w:r>
      <w:rPr>
        <w:b/>
        <w:sz w:val="28"/>
        <w:szCs w:val="28"/>
      </w:rPr>
      <w:t>6</w:t>
    </w:r>
  </w:p>
  <w:p w14:paraId="5CA3C720" w14:textId="59E02ED4" w:rsidR="00B50771" w:rsidRDefault="00B50771" w:rsidP="00F83CB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9:</w:t>
    </w:r>
    <w:r w:rsidR="00B9543F">
      <w:rPr>
        <w:b/>
        <w:sz w:val="28"/>
        <w:szCs w:val="28"/>
      </w:rPr>
      <w:t>0</w:t>
    </w:r>
    <w:r>
      <w:rPr>
        <w:b/>
        <w:sz w:val="28"/>
        <w:szCs w:val="28"/>
      </w:rPr>
      <w:t>0 a.m.</w:t>
    </w:r>
  </w:p>
  <w:p w14:paraId="5F7B6A58" w14:textId="5CB163A9" w:rsidR="00F11CC5" w:rsidRDefault="00F11CC5" w:rsidP="00C165AF">
    <w:pPr>
      <w:pStyle w:val="Header"/>
      <w:rPr>
        <w:b/>
        <w:sz w:val="28"/>
        <w:szCs w:val="28"/>
      </w:rPr>
    </w:pPr>
  </w:p>
  <w:p w14:paraId="39474134" w14:textId="03BF0B7B" w:rsidR="00F11CC5" w:rsidRPr="00F83CBC" w:rsidRDefault="00F11CC5" w:rsidP="00F83CBC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C6C"/>
    <w:multiLevelType w:val="hybridMultilevel"/>
    <w:tmpl w:val="36A0DF3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94BCD"/>
    <w:multiLevelType w:val="hybridMultilevel"/>
    <w:tmpl w:val="ABB022B0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57A7B3A"/>
    <w:multiLevelType w:val="hybridMultilevel"/>
    <w:tmpl w:val="DE064230"/>
    <w:lvl w:ilvl="0" w:tplc="BA3619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50B57"/>
    <w:multiLevelType w:val="hybridMultilevel"/>
    <w:tmpl w:val="C92E6878"/>
    <w:lvl w:ilvl="0" w:tplc="2828F0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7EF4"/>
    <w:multiLevelType w:val="hybridMultilevel"/>
    <w:tmpl w:val="D758FFDA"/>
    <w:lvl w:ilvl="0" w:tplc="11541F18">
      <w:start w:val="1"/>
      <w:numFmt w:val="lowerLetter"/>
      <w:lvlText w:val="%1)"/>
      <w:lvlJc w:val="left"/>
      <w:pPr>
        <w:ind w:left="78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AAD337C"/>
    <w:multiLevelType w:val="hybridMultilevel"/>
    <w:tmpl w:val="92345884"/>
    <w:lvl w:ilvl="0" w:tplc="FBC42E94">
      <w:start w:val="1"/>
      <w:numFmt w:val="decimal"/>
      <w:lvlText w:val="(%1)"/>
      <w:lvlJc w:val="left"/>
      <w:pPr>
        <w:ind w:left="2164" w:hanging="360"/>
      </w:pPr>
    </w:lvl>
    <w:lvl w:ilvl="1" w:tplc="10090019">
      <w:start w:val="1"/>
      <w:numFmt w:val="lowerLetter"/>
      <w:lvlText w:val="%2."/>
      <w:lvlJc w:val="left"/>
      <w:pPr>
        <w:ind w:left="2884" w:hanging="360"/>
      </w:pPr>
    </w:lvl>
    <w:lvl w:ilvl="2" w:tplc="BDAAA65A">
      <w:start w:val="1"/>
      <w:numFmt w:val="lowerLetter"/>
      <w:lvlText w:val="(%3)"/>
      <w:lvlJc w:val="left"/>
      <w:pPr>
        <w:ind w:left="4144" w:hanging="720"/>
      </w:pPr>
    </w:lvl>
    <w:lvl w:ilvl="3" w:tplc="1009000F">
      <w:start w:val="1"/>
      <w:numFmt w:val="decimal"/>
      <w:lvlText w:val="%4."/>
      <w:lvlJc w:val="left"/>
      <w:pPr>
        <w:ind w:left="4324" w:hanging="360"/>
      </w:pPr>
    </w:lvl>
    <w:lvl w:ilvl="4" w:tplc="10090019">
      <w:start w:val="1"/>
      <w:numFmt w:val="lowerLetter"/>
      <w:lvlText w:val="%5."/>
      <w:lvlJc w:val="left"/>
      <w:pPr>
        <w:ind w:left="5044" w:hanging="360"/>
      </w:pPr>
    </w:lvl>
    <w:lvl w:ilvl="5" w:tplc="1009001B">
      <w:start w:val="1"/>
      <w:numFmt w:val="lowerRoman"/>
      <w:lvlText w:val="%6."/>
      <w:lvlJc w:val="right"/>
      <w:pPr>
        <w:ind w:left="5764" w:hanging="180"/>
      </w:pPr>
    </w:lvl>
    <w:lvl w:ilvl="6" w:tplc="1009000F">
      <w:start w:val="1"/>
      <w:numFmt w:val="decimal"/>
      <w:lvlText w:val="%7."/>
      <w:lvlJc w:val="left"/>
      <w:pPr>
        <w:ind w:left="6484" w:hanging="360"/>
      </w:pPr>
    </w:lvl>
    <w:lvl w:ilvl="7" w:tplc="10090019">
      <w:start w:val="1"/>
      <w:numFmt w:val="lowerLetter"/>
      <w:lvlText w:val="%8."/>
      <w:lvlJc w:val="left"/>
      <w:pPr>
        <w:ind w:left="7204" w:hanging="360"/>
      </w:pPr>
    </w:lvl>
    <w:lvl w:ilvl="8" w:tplc="1009001B">
      <w:start w:val="1"/>
      <w:numFmt w:val="lowerRoman"/>
      <w:lvlText w:val="%9."/>
      <w:lvlJc w:val="right"/>
      <w:pPr>
        <w:ind w:left="7924" w:hanging="180"/>
      </w:pPr>
    </w:lvl>
  </w:abstractNum>
  <w:abstractNum w:abstractNumId="6" w15:restartNumberingAfterBreak="0">
    <w:nsid w:val="3B5D13BD"/>
    <w:multiLevelType w:val="hybridMultilevel"/>
    <w:tmpl w:val="8EC0BCBE"/>
    <w:lvl w:ilvl="0" w:tplc="600E85B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77733A"/>
    <w:multiLevelType w:val="hybridMultilevel"/>
    <w:tmpl w:val="9EF00324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3A71B8"/>
    <w:multiLevelType w:val="hybridMultilevel"/>
    <w:tmpl w:val="935CC0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B4107"/>
    <w:multiLevelType w:val="hybridMultilevel"/>
    <w:tmpl w:val="666808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CA7C75C0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20EA0"/>
    <w:multiLevelType w:val="hybridMultilevel"/>
    <w:tmpl w:val="0270DDD4"/>
    <w:lvl w:ilvl="0" w:tplc="49524DF8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67339"/>
    <w:multiLevelType w:val="hybridMultilevel"/>
    <w:tmpl w:val="66D09FB8"/>
    <w:lvl w:ilvl="0" w:tplc="CD26D164">
      <w:start w:val="2"/>
      <w:numFmt w:val="lowerRoman"/>
      <w:lvlText w:val="%1."/>
      <w:lvlJc w:val="left"/>
      <w:pPr>
        <w:ind w:left="3600" w:hanging="720"/>
      </w:p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>
      <w:start w:val="1"/>
      <w:numFmt w:val="lowerRoman"/>
      <w:lvlText w:val="%3."/>
      <w:lvlJc w:val="right"/>
      <w:pPr>
        <w:ind w:left="4680" w:hanging="180"/>
      </w:pPr>
    </w:lvl>
    <w:lvl w:ilvl="3" w:tplc="1009000F">
      <w:start w:val="1"/>
      <w:numFmt w:val="decimal"/>
      <w:lvlText w:val="%4."/>
      <w:lvlJc w:val="left"/>
      <w:pPr>
        <w:ind w:left="5400" w:hanging="360"/>
      </w:pPr>
    </w:lvl>
    <w:lvl w:ilvl="4" w:tplc="10090019">
      <w:start w:val="1"/>
      <w:numFmt w:val="lowerLetter"/>
      <w:lvlText w:val="%5."/>
      <w:lvlJc w:val="left"/>
      <w:pPr>
        <w:ind w:left="6120" w:hanging="360"/>
      </w:pPr>
    </w:lvl>
    <w:lvl w:ilvl="5" w:tplc="1009001B">
      <w:start w:val="1"/>
      <w:numFmt w:val="lowerRoman"/>
      <w:lvlText w:val="%6."/>
      <w:lvlJc w:val="right"/>
      <w:pPr>
        <w:ind w:left="6840" w:hanging="180"/>
      </w:pPr>
    </w:lvl>
    <w:lvl w:ilvl="6" w:tplc="1009000F">
      <w:start w:val="1"/>
      <w:numFmt w:val="decimal"/>
      <w:lvlText w:val="%7."/>
      <w:lvlJc w:val="left"/>
      <w:pPr>
        <w:ind w:left="7560" w:hanging="360"/>
      </w:pPr>
    </w:lvl>
    <w:lvl w:ilvl="7" w:tplc="10090019">
      <w:start w:val="1"/>
      <w:numFmt w:val="lowerLetter"/>
      <w:lvlText w:val="%8."/>
      <w:lvlJc w:val="left"/>
      <w:pPr>
        <w:ind w:left="8280" w:hanging="360"/>
      </w:pPr>
    </w:lvl>
    <w:lvl w:ilvl="8" w:tplc="1009001B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5D054DA3"/>
    <w:multiLevelType w:val="hybridMultilevel"/>
    <w:tmpl w:val="4A02ACB4"/>
    <w:lvl w:ilvl="0" w:tplc="49524DF8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F50E6"/>
    <w:multiLevelType w:val="hybridMultilevel"/>
    <w:tmpl w:val="91CCD69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159CF"/>
    <w:multiLevelType w:val="hybridMultilevel"/>
    <w:tmpl w:val="99747E38"/>
    <w:lvl w:ilvl="0" w:tplc="1A7C6FB2">
      <w:start w:val="9"/>
      <w:numFmt w:val="lowerLetter"/>
      <w:lvlText w:val="%1."/>
      <w:lvlJc w:val="left"/>
      <w:pPr>
        <w:ind w:left="3240" w:hanging="360"/>
      </w:pPr>
    </w:lvl>
    <w:lvl w:ilvl="1" w:tplc="10090019">
      <w:start w:val="1"/>
      <w:numFmt w:val="lowerLetter"/>
      <w:lvlText w:val="%2."/>
      <w:lvlJc w:val="left"/>
      <w:pPr>
        <w:ind w:left="3964" w:hanging="360"/>
      </w:pPr>
    </w:lvl>
    <w:lvl w:ilvl="2" w:tplc="1009001B">
      <w:start w:val="1"/>
      <w:numFmt w:val="lowerRoman"/>
      <w:lvlText w:val="%3."/>
      <w:lvlJc w:val="right"/>
      <w:pPr>
        <w:ind w:left="4684" w:hanging="180"/>
      </w:pPr>
    </w:lvl>
    <w:lvl w:ilvl="3" w:tplc="1009000F">
      <w:start w:val="1"/>
      <w:numFmt w:val="decimal"/>
      <w:lvlText w:val="%4."/>
      <w:lvlJc w:val="left"/>
      <w:pPr>
        <w:ind w:left="5404" w:hanging="360"/>
      </w:pPr>
    </w:lvl>
    <w:lvl w:ilvl="4" w:tplc="10090019">
      <w:start w:val="1"/>
      <w:numFmt w:val="lowerLetter"/>
      <w:lvlText w:val="%5."/>
      <w:lvlJc w:val="left"/>
      <w:pPr>
        <w:ind w:left="6124" w:hanging="360"/>
      </w:pPr>
    </w:lvl>
    <w:lvl w:ilvl="5" w:tplc="1009001B">
      <w:start w:val="1"/>
      <w:numFmt w:val="lowerRoman"/>
      <w:lvlText w:val="%6."/>
      <w:lvlJc w:val="right"/>
      <w:pPr>
        <w:ind w:left="6844" w:hanging="180"/>
      </w:pPr>
    </w:lvl>
    <w:lvl w:ilvl="6" w:tplc="1009000F">
      <w:start w:val="1"/>
      <w:numFmt w:val="decimal"/>
      <w:lvlText w:val="%7."/>
      <w:lvlJc w:val="left"/>
      <w:pPr>
        <w:ind w:left="7564" w:hanging="360"/>
      </w:pPr>
    </w:lvl>
    <w:lvl w:ilvl="7" w:tplc="10090019">
      <w:start w:val="1"/>
      <w:numFmt w:val="lowerLetter"/>
      <w:lvlText w:val="%8."/>
      <w:lvlJc w:val="left"/>
      <w:pPr>
        <w:ind w:left="8284" w:hanging="360"/>
      </w:pPr>
    </w:lvl>
    <w:lvl w:ilvl="8" w:tplc="1009001B">
      <w:start w:val="1"/>
      <w:numFmt w:val="lowerRoman"/>
      <w:lvlText w:val="%9."/>
      <w:lvlJc w:val="right"/>
      <w:pPr>
        <w:ind w:left="9004" w:hanging="180"/>
      </w:pPr>
    </w:lvl>
  </w:abstractNum>
  <w:abstractNum w:abstractNumId="15" w15:restartNumberingAfterBreak="0">
    <w:nsid w:val="6EA460D1"/>
    <w:multiLevelType w:val="hybridMultilevel"/>
    <w:tmpl w:val="3846317C"/>
    <w:lvl w:ilvl="0" w:tplc="83E452A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D3205"/>
    <w:multiLevelType w:val="hybridMultilevel"/>
    <w:tmpl w:val="D6FAF1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93EC0"/>
    <w:multiLevelType w:val="hybridMultilevel"/>
    <w:tmpl w:val="47143FF2"/>
    <w:lvl w:ilvl="0" w:tplc="07AA43B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39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566962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252835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4224817">
    <w:abstractNumId w:val="8"/>
  </w:num>
  <w:num w:numId="5" w16cid:durableId="548499607">
    <w:abstractNumId w:val="5"/>
  </w:num>
  <w:num w:numId="6" w16cid:durableId="389158831">
    <w:abstractNumId w:val="9"/>
  </w:num>
  <w:num w:numId="7" w16cid:durableId="980236539">
    <w:abstractNumId w:val="3"/>
  </w:num>
  <w:num w:numId="8" w16cid:durableId="1704862301">
    <w:abstractNumId w:val="1"/>
  </w:num>
  <w:num w:numId="9" w16cid:durableId="1988895609">
    <w:abstractNumId w:val="7"/>
  </w:num>
  <w:num w:numId="10" w16cid:durableId="215971420">
    <w:abstractNumId w:val="13"/>
  </w:num>
  <w:num w:numId="11" w16cid:durableId="1109085887">
    <w:abstractNumId w:val="2"/>
  </w:num>
  <w:num w:numId="12" w16cid:durableId="1330601338">
    <w:abstractNumId w:val="0"/>
  </w:num>
  <w:num w:numId="13" w16cid:durableId="1680422747">
    <w:abstractNumId w:val="6"/>
  </w:num>
  <w:num w:numId="14" w16cid:durableId="1057318859">
    <w:abstractNumId w:val="4"/>
  </w:num>
  <w:num w:numId="15" w16cid:durableId="1604923878">
    <w:abstractNumId w:val="16"/>
  </w:num>
  <w:num w:numId="16" w16cid:durableId="1057053569">
    <w:abstractNumId w:val="10"/>
  </w:num>
  <w:num w:numId="17" w16cid:durableId="1518809777">
    <w:abstractNumId w:val="12"/>
  </w:num>
  <w:num w:numId="18" w16cid:durableId="1434403704">
    <w:abstractNumId w:val="17"/>
  </w:num>
  <w:num w:numId="19" w16cid:durableId="7033332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F0"/>
    <w:rsid w:val="00011DAF"/>
    <w:rsid w:val="00022A29"/>
    <w:rsid w:val="00067F1C"/>
    <w:rsid w:val="0008181A"/>
    <w:rsid w:val="0008290F"/>
    <w:rsid w:val="000901BE"/>
    <w:rsid w:val="000A1239"/>
    <w:rsid w:val="000B45F9"/>
    <w:rsid w:val="000C52A3"/>
    <w:rsid w:val="000D2A7C"/>
    <w:rsid w:val="000E511C"/>
    <w:rsid w:val="001102F3"/>
    <w:rsid w:val="00112CE1"/>
    <w:rsid w:val="00115473"/>
    <w:rsid w:val="00117D7B"/>
    <w:rsid w:val="00121DBE"/>
    <w:rsid w:val="0013225B"/>
    <w:rsid w:val="00143417"/>
    <w:rsid w:val="001943D4"/>
    <w:rsid w:val="001A3AEC"/>
    <w:rsid w:val="001C4CB1"/>
    <w:rsid w:val="001D3C54"/>
    <w:rsid w:val="001E4F75"/>
    <w:rsid w:val="002516F0"/>
    <w:rsid w:val="00256D07"/>
    <w:rsid w:val="0026508C"/>
    <w:rsid w:val="002743AA"/>
    <w:rsid w:val="00290A66"/>
    <w:rsid w:val="00295F37"/>
    <w:rsid w:val="002B369D"/>
    <w:rsid w:val="002C06F2"/>
    <w:rsid w:val="002D4F0B"/>
    <w:rsid w:val="002F4E54"/>
    <w:rsid w:val="00312598"/>
    <w:rsid w:val="003269B7"/>
    <w:rsid w:val="00334551"/>
    <w:rsid w:val="003443D9"/>
    <w:rsid w:val="00395E1E"/>
    <w:rsid w:val="003D32E1"/>
    <w:rsid w:val="00412683"/>
    <w:rsid w:val="00426E88"/>
    <w:rsid w:val="004447F0"/>
    <w:rsid w:val="0045025C"/>
    <w:rsid w:val="00475326"/>
    <w:rsid w:val="004B6BED"/>
    <w:rsid w:val="004E4739"/>
    <w:rsid w:val="004E70A1"/>
    <w:rsid w:val="00505970"/>
    <w:rsid w:val="00530EDF"/>
    <w:rsid w:val="00535DAC"/>
    <w:rsid w:val="00545B6E"/>
    <w:rsid w:val="005524E9"/>
    <w:rsid w:val="005613AA"/>
    <w:rsid w:val="005739BF"/>
    <w:rsid w:val="005A2B1C"/>
    <w:rsid w:val="005C0B99"/>
    <w:rsid w:val="005D1D4D"/>
    <w:rsid w:val="005D2CDB"/>
    <w:rsid w:val="005D7FF4"/>
    <w:rsid w:val="005E05C2"/>
    <w:rsid w:val="006013A4"/>
    <w:rsid w:val="00620EAA"/>
    <w:rsid w:val="0065040F"/>
    <w:rsid w:val="006558FE"/>
    <w:rsid w:val="00657F2D"/>
    <w:rsid w:val="00670C1A"/>
    <w:rsid w:val="0067160D"/>
    <w:rsid w:val="0067583F"/>
    <w:rsid w:val="00683749"/>
    <w:rsid w:val="00686958"/>
    <w:rsid w:val="00692BB2"/>
    <w:rsid w:val="006B3F8B"/>
    <w:rsid w:val="006F6EA3"/>
    <w:rsid w:val="00703F67"/>
    <w:rsid w:val="00712C7C"/>
    <w:rsid w:val="0071319C"/>
    <w:rsid w:val="007157B4"/>
    <w:rsid w:val="00717FA2"/>
    <w:rsid w:val="0074444C"/>
    <w:rsid w:val="00756942"/>
    <w:rsid w:val="00761D15"/>
    <w:rsid w:val="007710C1"/>
    <w:rsid w:val="007A1EDA"/>
    <w:rsid w:val="007A4C23"/>
    <w:rsid w:val="007E138F"/>
    <w:rsid w:val="007E649A"/>
    <w:rsid w:val="007F22CD"/>
    <w:rsid w:val="007F2804"/>
    <w:rsid w:val="007F5DD8"/>
    <w:rsid w:val="00847120"/>
    <w:rsid w:val="00860E3D"/>
    <w:rsid w:val="00891B21"/>
    <w:rsid w:val="00896C8D"/>
    <w:rsid w:val="008A3307"/>
    <w:rsid w:val="008D01C8"/>
    <w:rsid w:val="008D4728"/>
    <w:rsid w:val="008E1109"/>
    <w:rsid w:val="008E1157"/>
    <w:rsid w:val="008F38B4"/>
    <w:rsid w:val="00911B44"/>
    <w:rsid w:val="009213A0"/>
    <w:rsid w:val="009424CB"/>
    <w:rsid w:val="0097564A"/>
    <w:rsid w:val="0098476B"/>
    <w:rsid w:val="00984EEF"/>
    <w:rsid w:val="009853A5"/>
    <w:rsid w:val="009922DA"/>
    <w:rsid w:val="009A5BEF"/>
    <w:rsid w:val="009B4048"/>
    <w:rsid w:val="009B7656"/>
    <w:rsid w:val="009D3B26"/>
    <w:rsid w:val="009E092F"/>
    <w:rsid w:val="00A10D91"/>
    <w:rsid w:val="00A45BDA"/>
    <w:rsid w:val="00A53052"/>
    <w:rsid w:val="00A53FFF"/>
    <w:rsid w:val="00A6294F"/>
    <w:rsid w:val="00A72735"/>
    <w:rsid w:val="00B41EF8"/>
    <w:rsid w:val="00B50771"/>
    <w:rsid w:val="00B656E5"/>
    <w:rsid w:val="00B71593"/>
    <w:rsid w:val="00B951DA"/>
    <w:rsid w:val="00B9543F"/>
    <w:rsid w:val="00BB3630"/>
    <w:rsid w:val="00BE4654"/>
    <w:rsid w:val="00BE5A84"/>
    <w:rsid w:val="00C12527"/>
    <w:rsid w:val="00C165AF"/>
    <w:rsid w:val="00C36EB8"/>
    <w:rsid w:val="00C56C29"/>
    <w:rsid w:val="00C72DC5"/>
    <w:rsid w:val="00C807EB"/>
    <w:rsid w:val="00CA0E1C"/>
    <w:rsid w:val="00CA5331"/>
    <w:rsid w:val="00CD09BF"/>
    <w:rsid w:val="00CE22E8"/>
    <w:rsid w:val="00CF12DC"/>
    <w:rsid w:val="00D119E8"/>
    <w:rsid w:val="00D41675"/>
    <w:rsid w:val="00D6277D"/>
    <w:rsid w:val="00D90ADE"/>
    <w:rsid w:val="00D94C3B"/>
    <w:rsid w:val="00DB1675"/>
    <w:rsid w:val="00DB1F99"/>
    <w:rsid w:val="00DB2C03"/>
    <w:rsid w:val="00DB4D7D"/>
    <w:rsid w:val="00DE5BCC"/>
    <w:rsid w:val="00DF2C6D"/>
    <w:rsid w:val="00E17C83"/>
    <w:rsid w:val="00E24CF9"/>
    <w:rsid w:val="00E25D83"/>
    <w:rsid w:val="00E66224"/>
    <w:rsid w:val="00E737CA"/>
    <w:rsid w:val="00E8295B"/>
    <w:rsid w:val="00E95F5E"/>
    <w:rsid w:val="00EA6F88"/>
    <w:rsid w:val="00EE1B02"/>
    <w:rsid w:val="00F11CC5"/>
    <w:rsid w:val="00F26A00"/>
    <w:rsid w:val="00F630F3"/>
    <w:rsid w:val="00F67A08"/>
    <w:rsid w:val="00F83CBC"/>
    <w:rsid w:val="00F9190F"/>
    <w:rsid w:val="00F9339E"/>
    <w:rsid w:val="00FA5623"/>
    <w:rsid w:val="00FB277D"/>
    <w:rsid w:val="00FE20CF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42287"/>
  <w15:docId w15:val="{8BF772ED-2686-4537-9437-C77C410A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22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D4F0B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F0B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743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3AA"/>
  </w:style>
  <w:style w:type="paragraph" w:styleId="Footer">
    <w:name w:val="footer"/>
    <w:basedOn w:val="Normal"/>
    <w:link w:val="FooterChar"/>
    <w:uiPriority w:val="99"/>
    <w:unhideWhenUsed/>
    <w:rsid w:val="0027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3AA"/>
  </w:style>
  <w:style w:type="paragraph" w:styleId="BalloonText">
    <w:name w:val="Balloon Text"/>
    <w:basedOn w:val="Normal"/>
    <w:link w:val="BalloonTextChar"/>
    <w:uiPriority w:val="99"/>
    <w:semiHidden/>
    <w:unhideWhenUsed/>
    <w:rsid w:val="00F83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C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CBC"/>
    <w:pPr>
      <w:ind w:left="720"/>
      <w:contextualSpacing/>
    </w:pPr>
  </w:style>
  <w:style w:type="table" w:styleId="TableGrid">
    <w:name w:val="Table Grid"/>
    <w:basedOn w:val="TableNormal"/>
    <w:uiPriority w:val="59"/>
    <w:rsid w:val="0056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lddrive\Documents%20and%20Settings\U00\Application%20Data\Microsoft\Templates\Regular%20Meeting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4E546-0450-40B2-BD57-8D326B71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 Meeting Agenda Template</Template>
  <TotalTime>16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cao@villageoflomond.ca</cp:lastModifiedBy>
  <cp:revision>5</cp:revision>
  <cp:lastPrinted>2025-02-25T18:52:00Z</cp:lastPrinted>
  <dcterms:created xsi:type="dcterms:W3CDTF">2026-04-28T17:22:00Z</dcterms:created>
  <dcterms:modified xsi:type="dcterms:W3CDTF">2026-04-28T18:00:00Z</dcterms:modified>
</cp:coreProperties>
</file>